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9274" w14:textId="77777777" w:rsidR="00FC576C" w:rsidRDefault="00B970C8">
      <w:pPr>
        <w:spacing w:before="180" w:after="180"/>
        <w:rPr>
          <w:rFonts w:eastAsia="標楷體"/>
          <w:sz w:val="28"/>
        </w:rPr>
      </w:pPr>
      <w:r>
        <w:rPr>
          <w:rFonts w:eastAsia="標楷體"/>
          <w:sz w:val="28"/>
        </w:rPr>
        <w:t>附表</w:t>
      </w:r>
    </w:p>
    <w:tbl>
      <w:tblPr>
        <w:tblW w:w="9960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6"/>
        <w:gridCol w:w="1069"/>
        <w:gridCol w:w="735"/>
        <w:gridCol w:w="712"/>
        <w:gridCol w:w="8"/>
        <w:gridCol w:w="592"/>
        <w:gridCol w:w="8"/>
        <w:gridCol w:w="525"/>
        <w:gridCol w:w="915"/>
        <w:gridCol w:w="1572"/>
        <w:gridCol w:w="224"/>
        <w:gridCol w:w="1079"/>
        <w:gridCol w:w="1205"/>
      </w:tblGrid>
      <w:tr w:rsidR="00FC576C" w14:paraId="4EADC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0" w:type="dxa"/>
            <w:gridSpan w:val="1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91B6C" w14:textId="77777777" w:rsidR="00FC576C" w:rsidRDefault="00B970C8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r>
              <w:rPr>
                <w:rFonts w:eastAsia="標楷體"/>
                <w:b/>
                <w:sz w:val="32"/>
              </w:rPr>
              <w:t>臺北市國民教育階段身心障礙學生延長修業</w:t>
            </w:r>
            <w:r>
              <w:rPr>
                <w:rFonts w:eastAsia="標楷體"/>
                <w:b/>
                <w:sz w:val="32"/>
              </w:rPr>
              <w:t>(</w:t>
            </w:r>
            <w:r>
              <w:rPr>
                <w:rFonts w:eastAsia="標楷體"/>
                <w:b/>
                <w:sz w:val="32"/>
              </w:rPr>
              <w:t>重讀</w:t>
            </w:r>
            <w:r>
              <w:rPr>
                <w:rFonts w:eastAsia="標楷體"/>
                <w:b/>
                <w:sz w:val="32"/>
              </w:rPr>
              <w:t>)</w:t>
            </w:r>
            <w:r>
              <w:rPr>
                <w:rFonts w:eastAsia="標楷體"/>
                <w:b/>
                <w:sz w:val="32"/>
              </w:rPr>
              <w:t>申請表</w:t>
            </w:r>
          </w:p>
        </w:tc>
      </w:tr>
      <w:tr w:rsidR="00FC576C" w14:paraId="4B38C44C" w14:textId="77777777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0DC0C" w14:textId="77777777" w:rsidR="00FC576C" w:rsidRDefault="00B970C8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6BE55" w14:textId="77777777" w:rsidR="00FC576C" w:rsidRDefault="00FC576C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09407" w14:textId="77777777" w:rsidR="00FC576C" w:rsidRDefault="00B970C8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B9F85" w14:textId="77777777" w:rsidR="00FC576C" w:rsidRDefault="00FC576C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37606" w14:textId="77777777" w:rsidR="00FC576C" w:rsidRDefault="00B970C8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3B3AC" w14:textId="77777777" w:rsidR="00FC576C" w:rsidRDefault="00FC576C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0B21D" w14:textId="77777777" w:rsidR="00FC576C" w:rsidRDefault="00B970C8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DDA34" w14:textId="77777777" w:rsidR="00FC576C" w:rsidRDefault="00FC576C">
            <w:pPr>
              <w:snapToGrid w:val="0"/>
              <w:spacing w:before="360" w:after="360"/>
              <w:rPr>
                <w:rFonts w:eastAsia="標楷體"/>
              </w:rPr>
            </w:pPr>
          </w:p>
        </w:tc>
      </w:tr>
      <w:tr w:rsidR="00FC576C" w14:paraId="4671E598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F756B" w14:textId="77777777" w:rsidR="00FC576C" w:rsidRDefault="00B970C8">
            <w:pPr>
              <w:snapToGrid w:val="0"/>
              <w:spacing w:before="360" w:after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障礙類別</w:t>
            </w:r>
          </w:p>
        </w:tc>
        <w:tc>
          <w:tcPr>
            <w:tcW w:w="45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87398" w14:textId="77777777" w:rsidR="00FC576C" w:rsidRDefault="00FC576C">
            <w:pPr>
              <w:snapToGrid w:val="0"/>
              <w:spacing w:before="360" w:after="360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735F" w14:textId="77777777" w:rsidR="00FC576C" w:rsidRDefault="00B970C8">
            <w:pPr>
              <w:widowControl/>
              <w:snapToGrid w:val="0"/>
              <w:spacing w:before="360" w:after="360"/>
              <w:rPr>
                <w:rFonts w:eastAsia="標楷體"/>
              </w:rPr>
            </w:pPr>
            <w:r>
              <w:rPr>
                <w:rFonts w:eastAsia="標楷體"/>
              </w:rPr>
              <w:t>障礙等級</w:t>
            </w:r>
          </w:p>
        </w:tc>
      </w:tr>
      <w:tr w:rsidR="00FC576C" w14:paraId="0261B16F" w14:textId="77777777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1C925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家長或法定監護人姓名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E4A84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D54AA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關係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C5C5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0C6AC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聯絡電話：手機</w:t>
            </w:r>
            <w:r>
              <w:rPr>
                <w:rFonts w:eastAsia="標楷體"/>
              </w:rPr>
              <w:t>╴╴╴╴╴╴╴╴</w:t>
            </w:r>
          </w:p>
          <w:p w14:paraId="2D827F7D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O</w:t>
            </w:r>
            <w:r>
              <w:rPr>
                <w:rFonts w:eastAsia="標楷體"/>
              </w:rPr>
              <w:t>）：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（</w:t>
            </w:r>
            <w:r>
              <w:rPr>
                <w:rFonts w:eastAsia="標楷體"/>
              </w:rPr>
              <w:t>H</w:t>
            </w:r>
            <w:r>
              <w:rPr>
                <w:rFonts w:eastAsia="標楷體"/>
              </w:rPr>
              <w:t>）：</w:t>
            </w:r>
          </w:p>
        </w:tc>
      </w:tr>
      <w:tr w:rsidR="00FC576C" w14:paraId="6AA76979" w14:textId="7777777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0ACB0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家長或法定監護人住址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DD313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</w:tc>
      </w:tr>
      <w:tr w:rsidR="00FC576C" w14:paraId="0DD0CC3D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6448A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設籍學校</w:t>
            </w: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02618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36E4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學校聯絡人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0B04D" w14:textId="77777777" w:rsidR="00FC576C" w:rsidRDefault="00FC576C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7442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聯絡電話</w:t>
            </w:r>
          </w:p>
        </w:tc>
      </w:tr>
      <w:tr w:rsidR="00FC576C" w14:paraId="3865770F" w14:textId="77777777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444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805D9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曾申請延長修業（重讀）：</w:t>
            </w:r>
          </w:p>
          <w:p w14:paraId="66450675" w14:textId="77777777" w:rsidR="00FC576C" w:rsidRDefault="00B970C8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是，＿＿＿次</w:t>
            </w:r>
            <w:r>
              <w:rPr>
                <w:rFonts w:eastAsia="標楷體"/>
              </w:rPr>
              <w:t xml:space="preserve">      □ </w:t>
            </w:r>
            <w:r>
              <w:rPr>
                <w:rFonts w:eastAsia="標楷體"/>
              </w:rPr>
              <w:t>否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5B24A" w14:textId="77777777" w:rsidR="00FC576C" w:rsidRDefault="00B970C8">
            <w:pPr>
              <w:spacing w:line="400" w:lineRule="atLeast"/>
              <w:rPr>
                <w:rFonts w:eastAsia="標楷體"/>
              </w:rPr>
            </w:pPr>
            <w:r>
              <w:rPr>
                <w:rFonts w:eastAsia="標楷體"/>
              </w:rPr>
              <w:t>入國小時曾申請暫緩入學：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否</w:t>
            </w:r>
          </w:p>
        </w:tc>
      </w:tr>
      <w:tr w:rsidR="00FC576C" w14:paraId="2D2CE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53A71" w14:textId="77777777" w:rsidR="00FC576C" w:rsidRDefault="00B970C8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安置現況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FC4A3" w14:textId="77777777" w:rsidR="00FC576C" w:rsidRDefault="00B970C8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安置型態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 xml:space="preserve">   </w:t>
            </w:r>
          </w:p>
          <w:p w14:paraId="635774E8" w14:textId="77777777" w:rsidR="00FC576C" w:rsidRDefault="00B970C8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目前就讀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年級。（請填寫目前學生學籍）</w:t>
            </w:r>
          </w:p>
        </w:tc>
      </w:tr>
      <w:tr w:rsidR="00FC576C" w14:paraId="067D6A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195D5" w14:textId="77777777" w:rsidR="00FC576C" w:rsidRDefault="00B970C8">
            <w:pPr>
              <w:spacing w:before="180"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安置需求</w:t>
            </w:r>
          </w:p>
        </w:tc>
        <w:tc>
          <w:tcPr>
            <w:tcW w:w="86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DE240" w14:textId="77777777" w:rsidR="00FC576C" w:rsidRDefault="00B970C8">
            <w:pPr>
              <w:snapToGrid w:val="0"/>
              <w:spacing w:before="180" w:after="180"/>
              <w:rPr>
                <w:rFonts w:eastAsia="標楷體"/>
              </w:rPr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在家教育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特殊學校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特教班</w:t>
            </w: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回歸普通班（含資源班）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其他＿＿＿＿</w:t>
            </w:r>
          </w:p>
        </w:tc>
      </w:tr>
      <w:tr w:rsidR="00FC576C" w14:paraId="46543A5C" w14:textId="77777777">
        <w:tblPrEx>
          <w:tblCellMar>
            <w:top w:w="0" w:type="dxa"/>
            <w:bottom w:w="0" w:type="dxa"/>
          </w:tblCellMar>
        </w:tblPrEx>
        <w:trPr>
          <w:cantSplit/>
          <w:trHeight w:val="270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9BAA4" w14:textId="77777777" w:rsidR="00FC576C" w:rsidRDefault="00B970C8">
            <w:pPr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申請延長修業年限或重讀原因：</w:t>
            </w:r>
          </w:p>
          <w:p w14:paraId="1CF9DFF3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  <w:p w14:paraId="391133DC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  <w:p w14:paraId="63FF5CCE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  <w:p w14:paraId="56983B87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  <w:p w14:paraId="29308B14" w14:textId="77777777" w:rsidR="00FC576C" w:rsidRDefault="00FC576C">
            <w:pPr>
              <w:spacing w:line="400" w:lineRule="atLeast"/>
              <w:rPr>
                <w:rFonts w:eastAsia="標楷體"/>
              </w:rPr>
            </w:pPr>
          </w:p>
        </w:tc>
      </w:tr>
      <w:tr w:rsidR="00FC576C" w14:paraId="60E99824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38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4FA8D3" w14:textId="77777777" w:rsidR="00FC576C" w:rsidRDefault="00B970C8">
            <w:pPr>
              <w:snapToGrid w:val="0"/>
              <w:spacing w:line="36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家長或監護人簽章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C727C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註冊組長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0ABA1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特教組長</w:t>
            </w:r>
          </w:p>
        </w:tc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51C40" w14:textId="77777777" w:rsidR="00FC576C" w:rsidRDefault="00B970C8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長</w:t>
            </w:r>
          </w:p>
        </w:tc>
      </w:tr>
      <w:tr w:rsidR="00FC576C" w14:paraId="2F5E686C" w14:textId="77777777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385" w:type="dxa"/>
            <w:gridSpan w:val="2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E958F" w14:textId="77777777" w:rsidR="00FC576C" w:rsidRDefault="00FC576C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14:paraId="1F3C9227" w14:textId="77777777" w:rsidR="00FC576C" w:rsidRDefault="00FC576C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  <w:p w14:paraId="71BF97BD" w14:textId="77777777" w:rsidR="00FC576C" w:rsidRDefault="00FC576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5E2D28FE" w14:textId="77777777" w:rsidR="00FC576C" w:rsidRDefault="00FC576C">
            <w:pPr>
              <w:snapToGrid w:val="0"/>
              <w:spacing w:line="400" w:lineRule="atLeast"/>
              <w:rPr>
                <w:rFonts w:ascii="標楷體" w:eastAsia="標楷體" w:hAnsi="標楷體"/>
              </w:rPr>
            </w:pPr>
          </w:p>
          <w:p w14:paraId="058A7184" w14:textId="77777777" w:rsidR="00FC576C" w:rsidRDefault="00B970C8">
            <w:pPr>
              <w:snapToGrid w:val="0"/>
              <w:spacing w:line="320" w:lineRule="atLeast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註：如父母共同代理，兩人皆須簽章。</w:t>
            </w: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1953E" w14:textId="77777777" w:rsidR="00FC576C" w:rsidRDefault="00FC576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73F85" w14:textId="77777777" w:rsidR="00FC576C" w:rsidRDefault="00FC576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C9C8B" w14:textId="77777777" w:rsidR="00FC576C" w:rsidRDefault="00FC576C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FC576C" w14:paraId="6999E108" w14:textId="77777777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8CE9A" w14:textId="77777777" w:rsidR="00FC576C" w:rsidRDefault="00FC576C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ABBD8" w14:textId="77777777" w:rsidR="00FC576C" w:rsidRDefault="00B970C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教務主任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51566" w14:textId="77777777" w:rsidR="00FC576C" w:rsidRDefault="00B970C8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輔導主任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D248" w14:textId="77777777" w:rsidR="00FC576C" w:rsidRDefault="00FC576C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FC576C" w14:paraId="40DE3723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385" w:type="dxa"/>
            <w:gridSpan w:val="2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AD7AE" w14:textId="77777777" w:rsidR="00FC576C" w:rsidRDefault="00FC576C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11E00" w14:textId="77777777" w:rsidR="00FC576C" w:rsidRDefault="00FC576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8E681" w14:textId="77777777" w:rsidR="00FC576C" w:rsidRDefault="00FC576C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FAA1E" w14:textId="77777777" w:rsidR="00FC576C" w:rsidRDefault="00FC576C">
            <w:pPr>
              <w:snapToGrid w:val="0"/>
              <w:spacing w:line="400" w:lineRule="atLeast"/>
              <w:rPr>
                <w:rFonts w:eastAsia="標楷體"/>
              </w:rPr>
            </w:pPr>
          </w:p>
        </w:tc>
      </w:tr>
      <w:tr w:rsidR="00FC576C" w14:paraId="243C9893" w14:textId="77777777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960" w:type="dxa"/>
            <w:gridSpan w:val="13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60578" w14:textId="77777777" w:rsidR="00FC576C" w:rsidRDefault="00B970C8">
            <w:pPr>
              <w:snapToGrid w:val="0"/>
              <w:spacing w:line="400" w:lineRule="atLeast"/>
              <w:ind w:firstLine="120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日</w:t>
            </w:r>
          </w:p>
        </w:tc>
      </w:tr>
    </w:tbl>
    <w:p w14:paraId="43B5F9EC" w14:textId="77777777" w:rsidR="00FC576C" w:rsidRDefault="00FC576C">
      <w:pPr>
        <w:snapToGrid w:val="0"/>
        <w:spacing w:line="440" w:lineRule="exact"/>
      </w:pPr>
    </w:p>
    <w:sectPr w:rsidR="00FC576C">
      <w:pgSz w:w="11906" w:h="16838"/>
      <w:pgMar w:top="680" w:right="868" w:bottom="680" w:left="1202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30AC" w14:textId="77777777" w:rsidR="00B970C8" w:rsidRDefault="00B970C8">
      <w:r>
        <w:separator/>
      </w:r>
    </w:p>
  </w:endnote>
  <w:endnote w:type="continuationSeparator" w:id="0">
    <w:p w14:paraId="4F159352" w14:textId="77777777" w:rsidR="00B970C8" w:rsidRDefault="00B9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09DFD" w14:textId="77777777" w:rsidR="00B970C8" w:rsidRDefault="00B970C8">
      <w:r>
        <w:rPr>
          <w:color w:val="000000"/>
        </w:rPr>
        <w:separator/>
      </w:r>
    </w:p>
  </w:footnote>
  <w:footnote w:type="continuationSeparator" w:id="0">
    <w:p w14:paraId="52BE0363" w14:textId="77777777" w:rsidR="00B970C8" w:rsidRDefault="00B97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576C"/>
    <w:rsid w:val="002613BA"/>
    <w:rsid w:val="00B970C8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A3B9"/>
  <w15:docId w15:val="{47360AA1-4C6D-40AA-9923-260D9FF8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臺北市國民教育階段身心障礙學生延長修業（重讀）申請及審查原則(草案)</dc:title>
  <dc:subject/>
  <dc:creator>USER</dc:creator>
  <cp:lastModifiedBy>cyc</cp:lastModifiedBy>
  <cp:revision>2</cp:revision>
  <cp:lastPrinted>2010-06-23T12:36:00Z</cp:lastPrinted>
  <dcterms:created xsi:type="dcterms:W3CDTF">2024-03-11T07:36:00Z</dcterms:created>
  <dcterms:modified xsi:type="dcterms:W3CDTF">2024-03-11T07:36:00Z</dcterms:modified>
</cp:coreProperties>
</file>