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97" w:rsidRPr="00C85361" w:rsidRDefault="00976C97" w:rsidP="000E3707">
      <w:pPr>
        <w:rPr>
          <w:rFonts w:ascii="標楷體" w:eastAsia="標楷體" w:hAnsi="標楷體"/>
          <w:b/>
          <w:sz w:val="32"/>
          <w:szCs w:val="32"/>
        </w:rPr>
      </w:pPr>
      <w:r w:rsidRPr="00C85361">
        <w:rPr>
          <w:rFonts w:ascii="標楷體" w:eastAsia="標楷體" w:hAnsi="標楷體" w:hint="eastAsia"/>
          <w:b/>
          <w:sz w:val="32"/>
          <w:szCs w:val="32"/>
        </w:rPr>
        <w:t>新北市</w:t>
      </w:r>
      <w:r>
        <w:rPr>
          <w:rFonts w:ascii="標楷體" w:eastAsia="標楷體" w:hAnsi="標楷體" w:hint="eastAsia"/>
          <w:b/>
          <w:sz w:val="32"/>
          <w:szCs w:val="32"/>
        </w:rPr>
        <w:t>政府警察局</w:t>
      </w:r>
      <w:r w:rsidRPr="00C85361">
        <w:rPr>
          <w:rFonts w:ascii="標楷體" w:eastAsia="標楷體" w:hAnsi="標楷體"/>
          <w:b/>
          <w:sz w:val="32"/>
          <w:szCs w:val="32"/>
        </w:rPr>
        <w:t>102</w:t>
      </w:r>
      <w:r>
        <w:rPr>
          <w:rFonts w:ascii="標楷體" w:eastAsia="標楷體" w:hAnsi="標楷體" w:hint="eastAsia"/>
          <w:b/>
          <w:sz w:val="32"/>
          <w:szCs w:val="32"/>
        </w:rPr>
        <w:t>年婦幼安全教育宣導</w:t>
      </w:r>
      <w:r w:rsidRPr="00C85361">
        <w:rPr>
          <w:rFonts w:ascii="標楷體" w:eastAsia="標楷體" w:hAnsi="標楷體" w:hint="eastAsia"/>
          <w:b/>
          <w:sz w:val="32"/>
          <w:szCs w:val="32"/>
        </w:rPr>
        <w:t>短片（微電影）</w:t>
      </w:r>
      <w:r>
        <w:rPr>
          <w:rFonts w:ascii="標楷體" w:eastAsia="標楷體" w:hAnsi="標楷體"/>
          <w:b/>
          <w:sz w:val="32"/>
          <w:szCs w:val="32"/>
        </w:rPr>
        <w:t xml:space="preserve">      </w:t>
      </w:r>
      <w:r w:rsidRPr="00C85361">
        <w:rPr>
          <w:rFonts w:ascii="標楷體" w:eastAsia="標楷體" w:hAnsi="標楷體" w:hint="eastAsia"/>
          <w:b/>
          <w:sz w:val="32"/>
          <w:szCs w:val="32"/>
        </w:rPr>
        <w:t>徵選活動實施計畫</w:t>
      </w:r>
    </w:p>
    <w:p w:rsidR="00976C97" w:rsidRPr="005963A5" w:rsidRDefault="00976C97">
      <w:pPr>
        <w:rPr>
          <w:rFonts w:ascii="標楷體" w:eastAsia="標楷體" w:hAnsi="標楷體"/>
          <w:b/>
          <w:sz w:val="28"/>
          <w:szCs w:val="28"/>
        </w:rPr>
      </w:pPr>
      <w:r w:rsidRPr="005963A5">
        <w:rPr>
          <w:rFonts w:ascii="標楷體" w:eastAsia="標楷體" w:hAnsi="標楷體" w:hint="eastAsia"/>
          <w:b/>
          <w:sz w:val="28"/>
          <w:szCs w:val="28"/>
        </w:rPr>
        <w:t>壹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5963A5">
        <w:rPr>
          <w:rFonts w:ascii="標楷體" w:eastAsia="標楷體" w:hAnsi="標楷體" w:hint="eastAsia"/>
          <w:b/>
          <w:sz w:val="28"/>
          <w:szCs w:val="28"/>
        </w:rPr>
        <w:t>活動目的</w:t>
      </w:r>
    </w:p>
    <w:p w:rsidR="00976C97" w:rsidRDefault="00976C97" w:rsidP="00453467">
      <w:pPr>
        <w:ind w:firstLineChars="236" w:firstLine="566"/>
        <w:jc w:val="both"/>
      </w:pPr>
      <w:r w:rsidRPr="00B41389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激發本市市民及全</w:t>
      </w:r>
      <w:r w:rsidRPr="006F31F6">
        <w:rPr>
          <w:rFonts w:ascii="標楷體" w:eastAsia="標楷體" w:hAnsi="標楷體" w:hint="eastAsia"/>
        </w:rPr>
        <w:t>國各大專院校</w:t>
      </w:r>
      <w:r>
        <w:rPr>
          <w:rFonts w:ascii="標楷體" w:eastAsia="標楷體" w:hAnsi="標楷體" w:hint="eastAsia"/>
        </w:rPr>
        <w:t>相關科系，教師及在學學生的創意巧思，並結合市民、青少年對多媒體運用的傑出能力，加強</w:t>
      </w:r>
      <w:r w:rsidRPr="00B41389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民對</w:t>
      </w:r>
      <w:r w:rsidRPr="006C1146">
        <w:rPr>
          <w:rFonts w:ascii="標楷體" w:eastAsia="標楷體" w:hAnsi="標楷體" w:hint="eastAsia"/>
        </w:rPr>
        <w:t>婦幼保護工作</w:t>
      </w:r>
      <w:r>
        <w:rPr>
          <w:rFonts w:ascii="標楷體" w:eastAsia="標楷體" w:hAnsi="標楷體" w:hint="eastAsia"/>
        </w:rPr>
        <w:t>之重視，</w:t>
      </w:r>
      <w:r w:rsidRPr="006C1146">
        <w:rPr>
          <w:rFonts w:ascii="標楷體" w:eastAsia="標楷體" w:hAnsi="標楷體" w:hint="eastAsia"/>
        </w:rPr>
        <w:t>落實婦幼保護工作</w:t>
      </w:r>
      <w:r w:rsidRPr="00B41389">
        <w:rPr>
          <w:rFonts w:ascii="標楷體" w:eastAsia="標楷體" w:hAnsi="標楷體" w:hint="eastAsia"/>
        </w:rPr>
        <w:t>，特舉辦</w:t>
      </w:r>
      <w:r>
        <w:rPr>
          <w:rFonts w:ascii="標楷體" w:eastAsia="標楷體" w:hAnsi="標楷體" w:hint="eastAsia"/>
        </w:rPr>
        <w:t>「</w:t>
      </w:r>
      <w:r w:rsidRPr="006E0701">
        <w:rPr>
          <w:rFonts w:ascii="標楷體" w:eastAsia="標楷體" w:hAnsi="標楷體" w:hint="eastAsia"/>
        </w:rPr>
        <w:t>新北市</w:t>
      </w:r>
      <w:r w:rsidRPr="005963A5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警察局</w:t>
      </w:r>
      <w:r w:rsidRPr="006E0701">
        <w:rPr>
          <w:rFonts w:ascii="標楷體" w:eastAsia="標楷體" w:hAnsi="標楷體"/>
        </w:rPr>
        <w:t>102</w:t>
      </w:r>
      <w:r w:rsidRPr="006E0701">
        <w:rPr>
          <w:rFonts w:ascii="標楷體" w:eastAsia="標楷體" w:hAnsi="標楷體" w:hint="eastAsia"/>
        </w:rPr>
        <w:t>年婦幼安全教育</w:t>
      </w:r>
      <w:r>
        <w:rPr>
          <w:rFonts w:ascii="標楷體" w:eastAsia="標楷體" w:hAnsi="標楷體" w:hint="eastAsia"/>
        </w:rPr>
        <w:t>宣導</w:t>
      </w:r>
      <w:r w:rsidRPr="006E0701">
        <w:rPr>
          <w:rFonts w:ascii="標楷體" w:eastAsia="標楷體" w:hAnsi="標楷體" w:hint="eastAsia"/>
        </w:rPr>
        <w:t>短片</w:t>
      </w:r>
      <w:r w:rsidRPr="0084043D">
        <w:rPr>
          <w:rFonts w:ascii="標楷體" w:eastAsia="標楷體" w:hAnsi="標楷體" w:hint="eastAsia"/>
        </w:rPr>
        <w:t>（微電影）徵選活動」</w:t>
      </w:r>
      <w:r w:rsidRPr="00B41389">
        <w:rPr>
          <w:rFonts w:ascii="標楷體" w:eastAsia="標楷體" w:hAnsi="標楷體" w:hint="eastAsia"/>
        </w:rPr>
        <w:t>，期望透過</w:t>
      </w:r>
      <w:r>
        <w:rPr>
          <w:rFonts w:ascii="標楷體" w:eastAsia="標楷體" w:hAnsi="標楷體" w:hint="eastAsia"/>
        </w:rPr>
        <w:t>短片創作競賽</w:t>
      </w:r>
      <w:r w:rsidRPr="00B41389">
        <w:rPr>
          <w:rFonts w:ascii="標楷體" w:eastAsia="標楷體" w:hAnsi="標楷體" w:hint="eastAsia"/>
        </w:rPr>
        <w:t>的方式，</w:t>
      </w:r>
      <w:r>
        <w:rPr>
          <w:rFonts w:ascii="標楷體" w:eastAsia="標楷體" w:hAnsi="標楷體" w:hint="eastAsia"/>
        </w:rPr>
        <w:t>喚起</w:t>
      </w:r>
      <w:r w:rsidRPr="00B41389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市民對</w:t>
      </w:r>
      <w:r w:rsidRPr="00AF63DF">
        <w:rPr>
          <w:rFonts w:ascii="標楷體" w:eastAsia="標楷體" w:hAnsi="標楷體" w:hint="eastAsia"/>
        </w:rPr>
        <w:t>「</w:t>
      </w:r>
      <w:r w:rsidRPr="006C1146">
        <w:rPr>
          <w:rFonts w:ascii="標楷體" w:eastAsia="標楷體" w:hAnsi="標楷體" w:hint="eastAsia"/>
        </w:rPr>
        <w:t>落實婦幼保護工作</w:t>
      </w:r>
      <w:r w:rsidRPr="00AF63D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、「建構婦幼安全生活空間」等</w:t>
      </w:r>
      <w:r w:rsidRPr="00AF63DF">
        <w:rPr>
          <w:rFonts w:ascii="標楷體" w:eastAsia="標楷體" w:hAnsi="標楷體" w:hint="eastAsia"/>
        </w:rPr>
        <w:t>相關議題</w:t>
      </w:r>
      <w:r>
        <w:rPr>
          <w:rFonts w:ascii="標楷體" w:eastAsia="標楷體" w:hAnsi="標楷體" w:hint="eastAsia"/>
        </w:rPr>
        <w:t>之重視</w:t>
      </w:r>
      <w:r w:rsidRPr="00B41389">
        <w:rPr>
          <w:rFonts w:ascii="標楷體" w:eastAsia="標楷體" w:hAnsi="標楷體" w:hint="eastAsia"/>
        </w:rPr>
        <w:t>。</w:t>
      </w:r>
    </w:p>
    <w:p w:rsidR="00976C97" w:rsidRPr="005963A5" w:rsidRDefault="00976C97">
      <w:pPr>
        <w:rPr>
          <w:rFonts w:ascii="標楷體" w:eastAsia="標楷體" w:hAnsi="標楷體"/>
          <w:b/>
          <w:sz w:val="28"/>
          <w:szCs w:val="28"/>
        </w:rPr>
      </w:pPr>
      <w:r w:rsidRPr="005963A5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5963A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976C97" w:rsidRPr="005963A5" w:rsidRDefault="00976C97" w:rsidP="00A90E43">
      <w:pPr>
        <w:ind w:firstLineChars="177" w:firstLine="425"/>
        <w:rPr>
          <w:rFonts w:ascii="標楷體" w:eastAsia="標楷體" w:hAnsi="標楷體"/>
        </w:rPr>
      </w:pPr>
      <w:r w:rsidRPr="005963A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、指導</w:t>
      </w:r>
      <w:r w:rsidRPr="005963A5">
        <w:rPr>
          <w:rFonts w:ascii="標楷體" w:eastAsia="標楷體" w:hAnsi="標楷體" w:hint="eastAsia"/>
        </w:rPr>
        <w:t>單位：新北市政府</w:t>
      </w:r>
      <w:r>
        <w:rPr>
          <w:rFonts w:ascii="標楷體" w:eastAsia="標楷體" w:hAnsi="標楷體" w:hint="eastAsia"/>
        </w:rPr>
        <w:t>、內政部警政署刑事警察局</w:t>
      </w:r>
    </w:p>
    <w:p w:rsidR="00976C97" w:rsidRPr="005963A5" w:rsidRDefault="00976C97" w:rsidP="00A90E43">
      <w:pPr>
        <w:ind w:firstLineChars="177" w:firstLine="425"/>
        <w:rPr>
          <w:rFonts w:ascii="標楷體" w:eastAsia="標楷體" w:hAnsi="標楷體"/>
        </w:rPr>
      </w:pPr>
      <w:r w:rsidRPr="005963A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、主</w:t>
      </w:r>
      <w:r w:rsidRPr="005963A5">
        <w:rPr>
          <w:rFonts w:ascii="標楷體" w:eastAsia="標楷體" w:hAnsi="標楷體" w:hint="eastAsia"/>
        </w:rPr>
        <w:t>辦單位：新北市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</w:p>
    <w:p w:rsidR="00976C97" w:rsidRDefault="00976C97" w:rsidP="00A90E43">
      <w:pPr>
        <w:ind w:firstLineChars="177" w:firstLine="425"/>
        <w:rPr>
          <w:rFonts w:ascii="標楷體" w:eastAsia="標楷體" w:hAnsi="標楷體"/>
        </w:rPr>
      </w:pPr>
      <w:r w:rsidRPr="005963A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、承辦</w:t>
      </w:r>
      <w:r w:rsidRPr="005963A5">
        <w:rPr>
          <w:rFonts w:ascii="標楷體" w:eastAsia="標楷體" w:hAnsi="標楷體" w:hint="eastAsia"/>
        </w:rPr>
        <w:t>單位：新北市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</w:t>
      </w:r>
    </w:p>
    <w:p w:rsidR="00976C97" w:rsidRPr="005963A5" w:rsidRDefault="00976C97" w:rsidP="00A90E43">
      <w:pPr>
        <w:ind w:firstLineChars="177" w:firstLine="425"/>
        <w:rPr>
          <w:rFonts w:ascii="標楷體" w:eastAsia="標楷體" w:hAnsi="標楷體"/>
        </w:rPr>
      </w:pPr>
      <w:r w:rsidRPr="005963A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5963A5">
        <w:rPr>
          <w:rFonts w:ascii="標楷體" w:eastAsia="標楷體" w:hAnsi="標楷體" w:hint="eastAsia"/>
        </w:rPr>
        <w:t>聯絡窗口：（</w:t>
      </w:r>
      <w:r w:rsidRPr="005963A5">
        <w:rPr>
          <w:rFonts w:ascii="標楷體" w:eastAsia="標楷體" w:hAnsi="標楷體"/>
        </w:rPr>
        <w:t>02</w:t>
      </w:r>
      <w:r w:rsidRPr="005963A5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2228</w:t>
      </w:r>
      <w:r w:rsidRPr="005963A5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6033</w:t>
      </w:r>
      <w:r w:rsidRPr="005963A5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5563</w:t>
      </w:r>
      <w:r>
        <w:rPr>
          <w:rFonts w:ascii="標楷體" w:eastAsia="標楷體" w:hAnsi="標楷體" w:hint="eastAsia"/>
        </w:rPr>
        <w:t>組長游國偵</w:t>
      </w:r>
      <w:r w:rsidRPr="005963A5">
        <w:rPr>
          <w:rFonts w:ascii="標楷體" w:eastAsia="標楷體" w:hAnsi="標楷體" w:hint="eastAsia"/>
        </w:rPr>
        <w:t>。</w:t>
      </w:r>
    </w:p>
    <w:p w:rsidR="00976C97" w:rsidRPr="00476CC3" w:rsidRDefault="00976C97">
      <w:pPr>
        <w:rPr>
          <w:rFonts w:ascii="標楷體" w:eastAsia="標楷體" w:hAnsi="標楷體"/>
          <w:b/>
          <w:sz w:val="28"/>
          <w:szCs w:val="28"/>
        </w:rPr>
      </w:pPr>
      <w:r w:rsidRPr="00476CC3">
        <w:rPr>
          <w:rFonts w:ascii="標楷體" w:eastAsia="標楷體" w:hAnsi="標楷體" w:hint="eastAsia"/>
          <w:b/>
          <w:sz w:val="28"/>
          <w:szCs w:val="28"/>
        </w:rPr>
        <w:t>參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476CC3">
        <w:rPr>
          <w:rFonts w:ascii="標楷體" w:eastAsia="標楷體" w:hAnsi="標楷體" w:hint="eastAsia"/>
          <w:b/>
          <w:sz w:val="28"/>
          <w:szCs w:val="28"/>
        </w:rPr>
        <w:t>報名資格</w:t>
      </w:r>
      <w:r>
        <w:rPr>
          <w:rFonts w:ascii="標楷體" w:eastAsia="標楷體" w:hAnsi="標楷體" w:hint="eastAsia"/>
          <w:b/>
          <w:sz w:val="28"/>
          <w:szCs w:val="28"/>
        </w:rPr>
        <w:t>及時程</w:t>
      </w:r>
    </w:p>
    <w:p w:rsidR="00976C97" w:rsidRDefault="00976C97" w:rsidP="006F31F6">
      <w:pPr>
        <w:ind w:leftChars="177" w:left="992" w:hanging="567"/>
        <w:rPr>
          <w:rFonts w:ascii="標楷體" w:eastAsia="標楷體" w:hAnsi="標楷體"/>
        </w:rPr>
      </w:pPr>
      <w:r w:rsidRPr="00476CC3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、社會大專組</w:t>
      </w:r>
    </w:p>
    <w:p w:rsidR="00976C97" w:rsidRDefault="00976C97" w:rsidP="00ED29B5">
      <w:pPr>
        <w:ind w:leftChars="354" w:left="155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6F31F6">
        <w:rPr>
          <w:rFonts w:ascii="標楷體" w:eastAsia="標楷體" w:hAnsi="標楷體" w:hint="eastAsia"/>
        </w:rPr>
        <w:t>報名資格：本市市民或國內各大專院校之在學學生</w:t>
      </w:r>
      <w:r>
        <w:rPr>
          <w:rFonts w:ascii="標楷體" w:eastAsia="標楷體" w:hAnsi="標楷體" w:hint="eastAsia"/>
        </w:rPr>
        <w:t>及教職員工</w:t>
      </w:r>
      <w:r w:rsidRPr="006F31F6">
        <w:rPr>
          <w:rFonts w:ascii="標楷體" w:eastAsia="標楷體" w:hAnsi="標楷體" w:hint="eastAsia"/>
        </w:rPr>
        <w:t>，皆可組隊報名參加。</w:t>
      </w:r>
    </w:p>
    <w:p w:rsidR="00976C97" w:rsidRDefault="00976C97" w:rsidP="00ED29B5">
      <w:pPr>
        <w:ind w:leftChars="354" w:left="155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6F31F6">
        <w:rPr>
          <w:rFonts w:ascii="標楷體" w:eastAsia="標楷體" w:hAnsi="標楷體" w:hint="eastAsia"/>
        </w:rPr>
        <w:t>報名方式：參賽團隊人數不限定，報名時請附團員名冊，得獎每隊</w:t>
      </w:r>
      <w:r w:rsidRPr="006F31F6">
        <w:rPr>
          <w:rFonts w:ascii="標楷體" w:eastAsia="標楷體" w:hAnsi="標楷體"/>
        </w:rPr>
        <w:t>6</w:t>
      </w:r>
      <w:r w:rsidRPr="006F31F6">
        <w:rPr>
          <w:rFonts w:ascii="標楷體" w:eastAsia="標楷體" w:hAnsi="標楷體" w:hint="eastAsia"/>
        </w:rPr>
        <w:t>人（含團隊代表</w:t>
      </w:r>
      <w:r w:rsidRPr="006F31F6">
        <w:rPr>
          <w:rFonts w:ascii="標楷體" w:eastAsia="標楷體" w:hAnsi="標楷體"/>
        </w:rPr>
        <w:t>1</w:t>
      </w:r>
      <w:r w:rsidRPr="006F31F6">
        <w:rPr>
          <w:rFonts w:ascii="標楷體" w:eastAsia="標楷體" w:hAnsi="標楷體" w:hint="eastAsia"/>
        </w:rPr>
        <w:t>人）獲頒獎狀。</w:t>
      </w:r>
    </w:p>
    <w:p w:rsidR="00976C97" w:rsidRDefault="00976C97" w:rsidP="00ED29B5">
      <w:pPr>
        <w:ind w:leftChars="354" w:left="155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Pr="006F31F6">
        <w:rPr>
          <w:rFonts w:ascii="標楷體" w:eastAsia="標楷體" w:hAnsi="標楷體" w:hint="eastAsia"/>
        </w:rPr>
        <w:t>注意事項：參賽團隊推派代表</w:t>
      </w:r>
      <w:r w:rsidRPr="006F31F6">
        <w:rPr>
          <w:rFonts w:ascii="標楷體" w:eastAsia="標楷體" w:hAnsi="標楷體"/>
        </w:rPr>
        <w:t>1</w:t>
      </w:r>
      <w:r w:rsidRPr="006F31F6">
        <w:rPr>
          <w:rFonts w:ascii="標楷體" w:eastAsia="標楷體" w:hAnsi="標楷體" w:hint="eastAsia"/>
        </w:rPr>
        <w:t>人，代表參選團隊簽署「著作財產權授權同意書」。</w:t>
      </w:r>
    </w:p>
    <w:p w:rsidR="00976C97" w:rsidRDefault="00976C97" w:rsidP="006F31F6">
      <w:pPr>
        <w:ind w:leftChars="100" w:left="1204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二、</w:t>
      </w:r>
      <w:r w:rsidRPr="006F31F6">
        <w:rPr>
          <w:rFonts w:ascii="標楷體" w:eastAsia="標楷體" w:hAnsi="標楷體" w:hint="eastAsia"/>
        </w:rPr>
        <w:t>學生組</w:t>
      </w:r>
    </w:p>
    <w:p w:rsidR="00976C97" w:rsidRDefault="00976C97" w:rsidP="006F31F6">
      <w:pPr>
        <w:ind w:leftChars="100" w:left="1204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（一）</w:t>
      </w:r>
      <w:r w:rsidRPr="006F31F6">
        <w:rPr>
          <w:rFonts w:ascii="標楷體" w:eastAsia="標楷體" w:hAnsi="標楷體" w:hint="eastAsia"/>
        </w:rPr>
        <w:t>報名資格：凡就讀於本市公私立高中職、國中、國小在學學生，</w:t>
      </w:r>
    </w:p>
    <w:p w:rsidR="00976C97" w:rsidRDefault="00976C97" w:rsidP="006F31F6">
      <w:pPr>
        <w:ind w:leftChars="100" w:left="1204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</w:t>
      </w:r>
      <w:r w:rsidRPr="006F31F6">
        <w:rPr>
          <w:rFonts w:ascii="標楷體" w:eastAsia="標楷體" w:hAnsi="標楷體" w:hint="eastAsia"/>
        </w:rPr>
        <w:t>皆可組隊報名參加。</w:t>
      </w:r>
    </w:p>
    <w:p w:rsidR="00976C97" w:rsidRDefault="00976C97" w:rsidP="006F31F6">
      <w:pPr>
        <w:ind w:leftChars="100" w:left="1204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（二）</w:t>
      </w:r>
      <w:r w:rsidRPr="006F31F6">
        <w:rPr>
          <w:rFonts w:ascii="標楷體" w:eastAsia="標楷體" w:hAnsi="標楷體" w:hint="eastAsia"/>
        </w:rPr>
        <w:t>報名方式：參賽團隊人數不限定，報名時請附團員名冊，得獎每</w:t>
      </w:r>
    </w:p>
    <w:p w:rsidR="00976C97" w:rsidRDefault="00976C97" w:rsidP="006F31F6">
      <w:pPr>
        <w:ind w:leftChars="100" w:left="1204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</w:t>
      </w:r>
      <w:r w:rsidRPr="006F31F6">
        <w:rPr>
          <w:rFonts w:ascii="標楷體" w:eastAsia="標楷體" w:hAnsi="標楷體" w:hint="eastAsia"/>
        </w:rPr>
        <w:t>隊</w:t>
      </w:r>
      <w:r w:rsidRPr="006F31F6">
        <w:rPr>
          <w:rFonts w:ascii="標楷體" w:eastAsia="標楷體" w:hAnsi="標楷體"/>
        </w:rPr>
        <w:t>6</w:t>
      </w:r>
      <w:r w:rsidRPr="006F31F6">
        <w:rPr>
          <w:rFonts w:ascii="標楷體" w:eastAsia="標楷體" w:hAnsi="標楷體" w:hint="eastAsia"/>
        </w:rPr>
        <w:t>人（含指導老師</w:t>
      </w:r>
      <w:r w:rsidRPr="006F31F6">
        <w:rPr>
          <w:rFonts w:ascii="標楷體" w:eastAsia="標楷體" w:hAnsi="標楷體"/>
        </w:rPr>
        <w:t>1</w:t>
      </w:r>
      <w:r w:rsidRPr="006F31F6">
        <w:rPr>
          <w:rFonts w:ascii="標楷體" w:eastAsia="標楷體" w:hAnsi="標楷體" w:hint="eastAsia"/>
        </w:rPr>
        <w:t>人）獲頒獎狀。</w:t>
      </w:r>
    </w:p>
    <w:p w:rsidR="00976C97" w:rsidRDefault="00976C97" w:rsidP="006F31F6">
      <w:pPr>
        <w:ind w:leftChars="100" w:left="1204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（三）</w:t>
      </w:r>
      <w:r w:rsidRPr="006F31F6">
        <w:rPr>
          <w:rFonts w:ascii="標楷體" w:eastAsia="標楷體" w:hAnsi="標楷體" w:hint="eastAsia"/>
        </w:rPr>
        <w:t>參賽團隊須有指導老師</w:t>
      </w:r>
      <w:r w:rsidRPr="006F31F6">
        <w:rPr>
          <w:rFonts w:ascii="標楷體" w:eastAsia="標楷體" w:hAnsi="標楷體"/>
        </w:rPr>
        <w:t>1</w:t>
      </w:r>
      <w:r w:rsidRPr="006F31F6">
        <w:rPr>
          <w:rFonts w:ascii="標楷體" w:eastAsia="標楷體" w:hAnsi="標楷體" w:hint="eastAsia"/>
        </w:rPr>
        <w:t>人，由指導老師代表團隊簽</w:t>
      </w:r>
      <w:r>
        <w:rPr>
          <w:rFonts w:ascii="標楷體" w:eastAsia="標楷體" w:hAnsi="標楷體" w:hint="eastAsia"/>
        </w:rPr>
        <w:t>署「著作財</w:t>
      </w:r>
    </w:p>
    <w:p w:rsidR="00976C97" w:rsidRDefault="00976C97" w:rsidP="006F31F6">
      <w:pPr>
        <w:ind w:leftChars="100" w:left="1204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</w:t>
      </w:r>
      <w:r>
        <w:rPr>
          <w:rFonts w:ascii="標楷體" w:eastAsia="標楷體" w:hAnsi="標楷體" w:hint="eastAsia"/>
        </w:rPr>
        <w:t>產權授權同意書」。</w:t>
      </w:r>
    </w:p>
    <w:p w:rsidR="00976C97" w:rsidRPr="00476CC3" w:rsidRDefault="00976C97" w:rsidP="00A90E43">
      <w:pPr>
        <w:ind w:leftChars="177" w:left="992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三、報名時程：</w:t>
      </w:r>
      <w:r w:rsidRPr="006C7B25">
        <w:rPr>
          <w:rFonts w:ascii="標楷體" w:eastAsia="標楷體" w:hAnsi="標楷體"/>
        </w:rPr>
        <w:t>102</w:t>
      </w:r>
      <w:r w:rsidRPr="006C7B2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6C7B2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Pr="006C7B25">
        <w:rPr>
          <w:rFonts w:ascii="標楷體" w:eastAsia="標楷體" w:hAnsi="標楷體" w:hint="eastAsia"/>
        </w:rPr>
        <w:t>日至</w:t>
      </w:r>
      <w:r w:rsidRPr="006C7B25">
        <w:rPr>
          <w:rFonts w:ascii="標楷體" w:eastAsia="標楷體" w:hAnsi="標楷體"/>
        </w:rPr>
        <w:t>102</w:t>
      </w:r>
      <w:r w:rsidRPr="006C7B2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10</w:t>
      </w:r>
      <w:r w:rsidRPr="006C7B2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31</w:t>
      </w:r>
      <w:r w:rsidRPr="006C7B25">
        <w:rPr>
          <w:rFonts w:ascii="標楷體" w:eastAsia="標楷體" w:hAnsi="標楷體" w:hint="eastAsia"/>
        </w:rPr>
        <w:t>日止。</w:t>
      </w:r>
    </w:p>
    <w:p w:rsidR="00976C97" w:rsidRDefault="00976C9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肆、作品格式</w:t>
      </w:r>
    </w:p>
    <w:p w:rsidR="00976C97" w:rsidRPr="00AF63DF" w:rsidRDefault="00976C97" w:rsidP="00A90E43">
      <w:pPr>
        <w:ind w:leftChars="177" w:left="2127" w:hanging="1702"/>
        <w:rPr>
          <w:rFonts w:ascii="標楷體" w:eastAsia="標楷體" w:hAnsi="標楷體"/>
        </w:rPr>
      </w:pPr>
      <w:r w:rsidRPr="00AF63DF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AF63DF">
        <w:rPr>
          <w:rFonts w:ascii="標楷體" w:eastAsia="標楷體" w:hAnsi="標楷體" w:hint="eastAsia"/>
        </w:rPr>
        <w:t>作品類型：以</w:t>
      </w:r>
      <w:r>
        <w:rPr>
          <w:rFonts w:ascii="標楷體" w:eastAsia="標楷體" w:hAnsi="標楷體" w:hint="eastAsia"/>
        </w:rPr>
        <w:t>「婦幼安全」、「性侵害防治」、「家庭暴力防治」、「性騷擾防治」、「兒童保護」、「兒少性交易防治」等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大</w:t>
      </w:r>
      <w:r w:rsidRPr="00AF63DF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為主，</w:t>
      </w:r>
      <w:r w:rsidRPr="00AF63DF">
        <w:rPr>
          <w:rFonts w:ascii="標楷體" w:eastAsia="標楷體" w:hAnsi="標楷體" w:hint="eastAsia"/>
        </w:rPr>
        <w:t>短片內容</w:t>
      </w:r>
      <w:r>
        <w:rPr>
          <w:rFonts w:ascii="標楷體" w:eastAsia="標楷體" w:hAnsi="標楷體" w:hint="eastAsia"/>
        </w:rPr>
        <w:t>須具體呈現上述</w:t>
      </w:r>
      <w:r w:rsidRPr="00AF63DF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其中之ㄧ，並能具有教育及宣導功能；上述主題內容，請</w:t>
      </w:r>
      <w:r w:rsidRPr="00AF63DF">
        <w:rPr>
          <w:rFonts w:ascii="標楷體" w:eastAsia="標楷體" w:hAnsi="標楷體" w:hint="eastAsia"/>
        </w:rPr>
        <w:t>投稿者</w:t>
      </w:r>
      <w:r>
        <w:rPr>
          <w:rFonts w:ascii="標楷體" w:eastAsia="標楷體" w:hAnsi="標楷體" w:hint="eastAsia"/>
        </w:rPr>
        <w:t>參閱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婦幼警察隊網站</w:t>
      </w:r>
      <w:hyperlink r:id="rId7" w:history="1">
        <w:r w:rsidRPr="001744A2">
          <w:t>http://www.wpb.police.ntpc.gov.tw/_file/1713/SG/41238/46584.html</w:t>
        </w:r>
      </w:hyperlink>
      <w:r>
        <w:rPr>
          <w:rFonts w:ascii="標楷體" w:eastAsia="標楷體" w:hAnsi="標楷體" w:hint="eastAsia"/>
        </w:rPr>
        <w:t>之上述宣導內容，</w:t>
      </w:r>
      <w:r w:rsidRPr="00AF63DF">
        <w:rPr>
          <w:rFonts w:ascii="標楷體" w:eastAsia="標楷體" w:hAnsi="標楷體" w:hint="eastAsia"/>
        </w:rPr>
        <w:t>自由發揮。</w:t>
      </w:r>
    </w:p>
    <w:p w:rsidR="00976C97" w:rsidRPr="0084043D" w:rsidRDefault="00976C97" w:rsidP="00453467">
      <w:pPr>
        <w:ind w:leftChars="177" w:left="2127" w:hanging="1702"/>
        <w:jc w:val="both"/>
        <w:rPr>
          <w:rFonts w:ascii="標楷體" w:eastAsia="標楷體" w:hAnsi="標楷體"/>
        </w:rPr>
      </w:pPr>
      <w:r w:rsidRPr="0084043D">
        <w:rPr>
          <w:rFonts w:ascii="標楷體" w:eastAsia="標楷體" w:hAnsi="標楷體" w:hint="eastAsia"/>
        </w:rPr>
        <w:t>二、作品長度：</w:t>
      </w:r>
      <w:r>
        <w:rPr>
          <w:rFonts w:ascii="標楷體" w:eastAsia="標楷體" w:hAnsi="標楷體" w:hint="eastAsia"/>
        </w:rPr>
        <w:t>影片長度在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分鐘以內</w:t>
      </w:r>
      <w:r w:rsidRPr="0084043D">
        <w:rPr>
          <w:rFonts w:ascii="標楷體" w:eastAsia="標楷體" w:hAnsi="標楷體" w:hint="eastAsia"/>
        </w:rPr>
        <w:t>（含片頭及片尾）</w:t>
      </w:r>
      <w:r>
        <w:rPr>
          <w:rFonts w:ascii="標楷體" w:eastAsia="標楷體" w:hAnsi="標楷體" w:hint="eastAsia"/>
        </w:rPr>
        <w:t>。檔案名稱即為影片名稱加上製作人或團隊名稱（例如：守護幼苗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王大明；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 w:hint="eastAsia"/>
        </w:rPr>
        <w:t>救救我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淡水國小）。</w:t>
      </w:r>
      <w:r w:rsidRPr="0084043D">
        <w:rPr>
          <w:rFonts w:ascii="標楷體" w:eastAsia="標楷體" w:hAnsi="標楷體" w:hint="eastAsia"/>
        </w:rPr>
        <w:t>參賽作品之畫面需有「作品名稱」、「旁白字幕」、「製作團隊名單」等字幕，並請於片頭加入「</w:t>
      </w:r>
      <w:r w:rsidRPr="006E0701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6E0701">
        <w:rPr>
          <w:rFonts w:ascii="標楷體" w:eastAsia="標楷體" w:hAnsi="標楷體"/>
        </w:rPr>
        <w:t>102</w:t>
      </w:r>
      <w:r w:rsidRPr="006E0701">
        <w:rPr>
          <w:rFonts w:ascii="標楷體" w:eastAsia="標楷體" w:hAnsi="標楷體" w:hint="eastAsia"/>
        </w:rPr>
        <w:t>年婦幼安全教育</w:t>
      </w:r>
      <w:r>
        <w:rPr>
          <w:rFonts w:ascii="標楷體" w:eastAsia="標楷體" w:hAnsi="標楷體" w:hint="eastAsia"/>
        </w:rPr>
        <w:t>宣導</w:t>
      </w:r>
      <w:r w:rsidRPr="006E0701">
        <w:rPr>
          <w:rFonts w:ascii="標楷體" w:eastAsia="標楷體" w:hAnsi="標楷體" w:hint="eastAsia"/>
        </w:rPr>
        <w:t>短片</w:t>
      </w:r>
      <w:r w:rsidRPr="0084043D">
        <w:rPr>
          <w:rFonts w:ascii="標楷體" w:eastAsia="標楷體" w:hAnsi="標楷體" w:hint="eastAsia"/>
        </w:rPr>
        <w:t>（微電影）徵選活動」之字幕。</w:t>
      </w:r>
    </w:p>
    <w:p w:rsidR="00976C97" w:rsidRDefault="00976C97" w:rsidP="00453467">
      <w:pPr>
        <w:ind w:leftChars="177" w:left="2127" w:hanging="1702"/>
        <w:jc w:val="both"/>
        <w:rPr>
          <w:rFonts w:ascii="標楷體" w:eastAsia="標楷體" w:hAnsi="標楷體"/>
        </w:rPr>
      </w:pPr>
      <w:r w:rsidRPr="00AF63DF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AF63DF">
        <w:rPr>
          <w:rFonts w:ascii="標楷體" w:eastAsia="標楷體" w:hAnsi="標楷體" w:hint="eastAsia"/>
        </w:rPr>
        <w:t>作品規格：使用任何影音器材拍攝皆可，檔案格式以</w:t>
      </w:r>
      <w:r w:rsidRPr="00AF63DF">
        <w:rPr>
          <w:rFonts w:ascii="標楷體" w:eastAsia="標楷體" w:hAnsi="標楷體"/>
        </w:rPr>
        <w:t>MPG</w:t>
      </w:r>
      <w:r w:rsidRPr="00AF63DF">
        <w:rPr>
          <w:rFonts w:ascii="標楷體" w:eastAsia="標楷體" w:hAnsi="標楷體" w:hint="eastAsia"/>
        </w:rPr>
        <w:t>、</w:t>
      </w:r>
      <w:r w:rsidRPr="00AF63DF">
        <w:rPr>
          <w:rFonts w:ascii="標楷體" w:eastAsia="標楷體" w:hAnsi="標楷體"/>
        </w:rPr>
        <w:t>MPEG</w:t>
      </w:r>
      <w:r w:rsidRPr="00AF63DF">
        <w:rPr>
          <w:rFonts w:ascii="標楷體" w:eastAsia="標楷體" w:hAnsi="標楷體" w:hint="eastAsia"/>
        </w:rPr>
        <w:t>、</w:t>
      </w:r>
      <w:r w:rsidRPr="00AF63DF">
        <w:rPr>
          <w:rFonts w:ascii="標楷體" w:eastAsia="標楷體" w:hAnsi="標楷體"/>
        </w:rPr>
        <w:t>AVI</w:t>
      </w:r>
      <w:r w:rsidRPr="00AF63DF">
        <w:rPr>
          <w:rFonts w:ascii="標楷體" w:eastAsia="標楷體" w:hAnsi="標楷體" w:hint="eastAsia"/>
        </w:rPr>
        <w:t>、</w:t>
      </w:r>
      <w:r w:rsidRPr="00AF63DF">
        <w:rPr>
          <w:rFonts w:ascii="標楷體" w:eastAsia="標楷體" w:hAnsi="標楷體"/>
        </w:rPr>
        <w:t>WMV</w:t>
      </w:r>
      <w:r w:rsidRPr="00AF63DF">
        <w:rPr>
          <w:rFonts w:ascii="標楷體" w:eastAsia="標楷體" w:hAnsi="標楷體" w:hint="eastAsia"/>
        </w:rPr>
        <w:t>、</w:t>
      </w:r>
      <w:r w:rsidRPr="00AF63DF">
        <w:rPr>
          <w:rFonts w:ascii="標楷體" w:eastAsia="標楷體" w:hAnsi="標楷體"/>
        </w:rPr>
        <w:t>MOV</w:t>
      </w:r>
      <w:r w:rsidRPr="00AF63DF">
        <w:rPr>
          <w:rFonts w:ascii="標楷體" w:eastAsia="標楷體" w:hAnsi="標楷體" w:hint="eastAsia"/>
        </w:rPr>
        <w:t>為限，</w:t>
      </w:r>
      <w:r>
        <w:rPr>
          <w:rFonts w:ascii="標楷體" w:eastAsia="標楷體" w:hAnsi="標楷體" w:hint="eastAsia"/>
        </w:rPr>
        <w:t>解析度在</w:t>
      </w:r>
      <w:r>
        <w:rPr>
          <w:rFonts w:ascii="標楷體" w:eastAsia="標楷體" w:hAnsi="標楷體"/>
        </w:rPr>
        <w:t>720p(1280x720)</w:t>
      </w:r>
      <w:r>
        <w:rPr>
          <w:rFonts w:ascii="標楷體" w:eastAsia="標楷體" w:hAnsi="標楷體" w:hint="eastAsia"/>
        </w:rPr>
        <w:t>以上</w:t>
      </w:r>
      <w:r w:rsidRPr="00AF63DF">
        <w:rPr>
          <w:rFonts w:ascii="標楷體" w:eastAsia="標楷體" w:hAnsi="標楷體" w:hint="eastAsia"/>
        </w:rPr>
        <w:t>。</w:t>
      </w:r>
    </w:p>
    <w:p w:rsidR="00976C97" w:rsidRPr="006C7B25" w:rsidRDefault="00976C97" w:rsidP="00453467">
      <w:pPr>
        <w:ind w:leftChars="177" w:left="2127" w:hanging="17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四、投寄規定：影片檔案請燒錄在</w:t>
      </w:r>
      <w:r>
        <w:rPr>
          <w:rFonts w:ascii="標楷體" w:eastAsia="標楷體" w:hAnsi="標楷體"/>
        </w:rPr>
        <w:t>DVD</w:t>
      </w:r>
      <w:r>
        <w:rPr>
          <w:rFonts w:ascii="標楷體" w:eastAsia="標楷體" w:hAnsi="標楷體" w:hint="eastAsia"/>
        </w:rPr>
        <w:t>光碟片</w:t>
      </w:r>
      <w:r w:rsidRPr="006C7B25">
        <w:rPr>
          <w:rFonts w:ascii="標楷體" w:eastAsia="標楷體" w:hAnsi="標楷體" w:hint="eastAsia"/>
        </w:rPr>
        <w:t>一式</w:t>
      </w:r>
      <w:r>
        <w:rPr>
          <w:rFonts w:ascii="標楷體" w:eastAsia="標楷體" w:hAnsi="標楷體"/>
        </w:rPr>
        <w:t>6</w:t>
      </w:r>
      <w:r w:rsidRPr="006C7B25">
        <w:rPr>
          <w:rFonts w:ascii="標楷體" w:eastAsia="標楷體" w:hAnsi="標楷體" w:hint="eastAsia"/>
        </w:rPr>
        <w:t>份</w:t>
      </w:r>
      <w:r>
        <w:rPr>
          <w:rFonts w:ascii="標楷體" w:eastAsia="標楷體" w:hAnsi="標楷體" w:hint="eastAsia"/>
        </w:rPr>
        <w:t>，但不要輸出成</w:t>
      </w:r>
      <w:r>
        <w:rPr>
          <w:rFonts w:ascii="標楷體" w:eastAsia="標楷體" w:hAnsi="標楷體"/>
        </w:rPr>
        <w:t>DVD</w:t>
      </w:r>
      <w:r>
        <w:rPr>
          <w:rFonts w:ascii="標楷體" w:eastAsia="標楷體" w:hAnsi="標楷體" w:hint="eastAsia"/>
        </w:rPr>
        <w:t>格式。光碟內請再加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張劇照的電子檔，畫素在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百萬以上，檔名請說明劇照的內容。光碟片上請寫上</w:t>
      </w:r>
      <w:r w:rsidRPr="001361E7">
        <w:rPr>
          <w:rFonts w:ascii="標楷體" w:eastAsia="標楷體" w:hAnsi="標楷體" w:hint="eastAsia"/>
        </w:rPr>
        <w:t>影片名稱加上製作人或團隊名稱</w:t>
      </w:r>
      <w:r>
        <w:rPr>
          <w:rFonts w:ascii="標楷體" w:eastAsia="標楷體" w:hAnsi="標楷體" w:hint="eastAsia"/>
        </w:rPr>
        <w:t>，</w:t>
      </w:r>
      <w:r w:rsidRPr="006C7B25">
        <w:rPr>
          <w:rFonts w:ascii="標楷體" w:eastAsia="標楷體" w:hAnsi="標楷體" w:hint="eastAsia"/>
        </w:rPr>
        <w:t>連同所填寫的</w:t>
      </w:r>
      <w:r>
        <w:rPr>
          <w:rFonts w:ascii="標楷體" w:eastAsia="標楷體" w:hAnsi="標楷體" w:hint="eastAsia"/>
        </w:rPr>
        <w:t>「</w:t>
      </w:r>
      <w:r w:rsidRPr="006C7B25">
        <w:rPr>
          <w:rFonts w:ascii="標楷體" w:eastAsia="標楷體" w:hAnsi="標楷體" w:hint="eastAsia"/>
        </w:rPr>
        <w:t>參賽報名表</w:t>
      </w:r>
      <w:r>
        <w:rPr>
          <w:rFonts w:ascii="標楷體" w:eastAsia="標楷體" w:hAnsi="標楷體" w:hint="eastAsia"/>
        </w:rPr>
        <w:t>」</w:t>
      </w:r>
      <w:r w:rsidRPr="006C7B25">
        <w:rPr>
          <w:rFonts w:ascii="標楷體" w:eastAsia="標楷體" w:hAnsi="標楷體" w:hint="eastAsia"/>
        </w:rPr>
        <w:t>（如附件</w:t>
      </w:r>
      <w:r>
        <w:rPr>
          <w:rFonts w:ascii="標楷體" w:eastAsia="標楷體" w:hAnsi="標楷體"/>
        </w:rPr>
        <w:t>1</w:t>
      </w:r>
      <w:r w:rsidRPr="006C7B25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及「著作財產權授權同意書」（如附件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），於</w:t>
      </w:r>
      <w:r w:rsidRPr="006C7B25">
        <w:rPr>
          <w:rFonts w:ascii="標楷體" w:eastAsia="標楷體" w:hAnsi="標楷體"/>
        </w:rPr>
        <w:t>102</w:t>
      </w:r>
      <w:r w:rsidRPr="006C7B2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10</w:t>
      </w:r>
      <w:r w:rsidRPr="006C7B2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31</w:t>
      </w:r>
      <w:r w:rsidRPr="006C7B25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前，</w:t>
      </w:r>
      <w:r w:rsidRPr="006C7B25">
        <w:rPr>
          <w:rFonts w:ascii="標楷體" w:eastAsia="標楷體" w:hAnsi="標楷體" w:hint="eastAsia"/>
        </w:rPr>
        <w:t>以掛號方式郵寄至「</w:t>
      </w:r>
      <w:r w:rsidRPr="006C7B25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35</w:t>
      </w:r>
      <w:r w:rsidRPr="006C7B2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中和</w:t>
      </w:r>
      <w:r w:rsidRPr="006C7B25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中正路</w:t>
      </w:r>
      <w:r>
        <w:rPr>
          <w:rFonts w:ascii="標楷體" w:eastAsia="標楷體" w:hAnsi="標楷體"/>
        </w:rPr>
        <w:t>1167</w:t>
      </w:r>
      <w:r w:rsidRPr="006C7B25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樓</w:t>
      </w:r>
      <w:r w:rsidRPr="006C7B25">
        <w:rPr>
          <w:rFonts w:ascii="標楷體" w:eastAsia="標楷體" w:hAnsi="標楷體" w:hint="eastAsia"/>
        </w:rPr>
        <w:t>，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婦幼警察隊」收。</w:t>
      </w:r>
      <w:r w:rsidRPr="006C7B25">
        <w:rPr>
          <w:rFonts w:ascii="標楷體" w:eastAsia="標楷體" w:hAnsi="標楷體" w:hint="eastAsia"/>
        </w:rPr>
        <w:t>（郵戳為憑，逾期恕不受理）</w:t>
      </w:r>
    </w:p>
    <w:p w:rsidR="00976C97" w:rsidRPr="005D070F" w:rsidRDefault="00976C97">
      <w:pPr>
        <w:rPr>
          <w:rFonts w:ascii="標楷體" w:eastAsia="標楷體" w:hAnsi="標楷體"/>
          <w:b/>
          <w:sz w:val="28"/>
          <w:szCs w:val="28"/>
        </w:rPr>
      </w:pPr>
      <w:r w:rsidRPr="005D070F">
        <w:rPr>
          <w:rFonts w:ascii="標楷體" w:eastAsia="標楷體" w:hAnsi="標楷體" w:hint="eastAsia"/>
          <w:b/>
          <w:sz w:val="28"/>
          <w:szCs w:val="28"/>
        </w:rPr>
        <w:t>伍</w:t>
      </w:r>
      <w:r>
        <w:rPr>
          <w:rFonts w:ascii="標楷體" w:eastAsia="標楷體" w:hAnsi="標楷體" w:hint="eastAsia"/>
          <w:b/>
          <w:sz w:val="28"/>
          <w:szCs w:val="28"/>
        </w:rPr>
        <w:t>、評審方式</w:t>
      </w:r>
    </w:p>
    <w:p w:rsidR="00976C97" w:rsidRPr="00744821" w:rsidRDefault="00976C97" w:rsidP="00B9316D">
      <w:pPr>
        <w:ind w:leftChars="177" w:left="2127" w:hanging="1702"/>
        <w:jc w:val="both"/>
        <w:rPr>
          <w:rFonts w:ascii="標楷體" w:eastAsia="標楷體" w:hAnsi="標楷體"/>
        </w:rPr>
      </w:pPr>
      <w:r w:rsidRPr="00744821">
        <w:rPr>
          <w:rFonts w:ascii="標楷體" w:eastAsia="標楷體" w:hAnsi="標楷體" w:hint="eastAsia"/>
        </w:rPr>
        <w:t>一、評分標準：主題</w:t>
      </w:r>
      <w:r>
        <w:rPr>
          <w:rFonts w:ascii="標楷體" w:eastAsia="標楷體" w:hAnsi="標楷體" w:hint="eastAsia"/>
        </w:rPr>
        <w:t>適切度及</w:t>
      </w:r>
      <w:r w:rsidRPr="00744821">
        <w:rPr>
          <w:rFonts w:ascii="標楷體" w:eastAsia="標楷體" w:hAnsi="標楷體" w:hint="eastAsia"/>
        </w:rPr>
        <w:t>創意</w:t>
      </w:r>
      <w:r>
        <w:rPr>
          <w:rFonts w:ascii="標楷體" w:eastAsia="標楷體" w:hAnsi="標楷體" w:hint="eastAsia"/>
        </w:rPr>
        <w:t>呈現</w:t>
      </w:r>
      <w:r w:rsidRPr="0074482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30</w:t>
      </w:r>
      <w:r w:rsidRPr="00744821">
        <w:rPr>
          <w:rFonts w:ascii="標楷體" w:eastAsia="標楷體" w:hAnsi="標楷體" w:hint="eastAsia"/>
        </w:rPr>
        <w:t>％</w:t>
      </w:r>
      <w:r>
        <w:rPr>
          <w:rFonts w:ascii="標楷體" w:eastAsia="標楷體" w:hAnsi="標楷體" w:hint="eastAsia"/>
        </w:rPr>
        <w:t>，需具有新北市婦幼安全教育宣導特色之相關題材</w:t>
      </w:r>
      <w:r w:rsidRPr="00744821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、傳達婦幼安全教育宣導意識</w:t>
      </w:r>
      <w:r w:rsidRPr="0074482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50</w:t>
      </w:r>
      <w:r w:rsidRPr="00744821">
        <w:rPr>
          <w:rFonts w:ascii="標楷體" w:eastAsia="標楷體" w:hAnsi="標楷體" w:hint="eastAsia"/>
        </w:rPr>
        <w:t>％）</w:t>
      </w:r>
      <w:r>
        <w:rPr>
          <w:rFonts w:ascii="標楷體" w:eastAsia="標楷體" w:hAnsi="標楷體" w:hint="eastAsia"/>
        </w:rPr>
        <w:t>、製作</w:t>
      </w:r>
      <w:r w:rsidRPr="00744821">
        <w:rPr>
          <w:rFonts w:ascii="標楷體" w:eastAsia="標楷體" w:hAnsi="標楷體" w:hint="eastAsia"/>
        </w:rPr>
        <w:t>技巧（</w:t>
      </w:r>
      <w:r>
        <w:rPr>
          <w:rFonts w:ascii="標楷體" w:eastAsia="標楷體" w:hAnsi="標楷體"/>
        </w:rPr>
        <w:t>20</w:t>
      </w:r>
      <w:r w:rsidRPr="00744821">
        <w:rPr>
          <w:rFonts w:ascii="標楷體" w:eastAsia="標楷體" w:hAnsi="標楷體" w:hint="eastAsia"/>
        </w:rPr>
        <w:t>％）</w:t>
      </w:r>
      <w:r>
        <w:rPr>
          <w:rFonts w:ascii="標楷體" w:eastAsia="標楷體" w:hAnsi="標楷體" w:hint="eastAsia"/>
        </w:rPr>
        <w:t>。</w:t>
      </w:r>
    </w:p>
    <w:p w:rsidR="00976C97" w:rsidRDefault="00976C97" w:rsidP="00B9316D">
      <w:pPr>
        <w:ind w:leftChars="177" w:left="2127" w:hanging="1702"/>
        <w:jc w:val="both"/>
        <w:rPr>
          <w:rFonts w:ascii="標楷體" w:eastAsia="標楷體" w:hAnsi="標楷體"/>
        </w:rPr>
      </w:pPr>
      <w:r w:rsidRPr="00744821">
        <w:rPr>
          <w:rFonts w:ascii="標楷體" w:eastAsia="標楷體" w:hAnsi="標楷體" w:hint="eastAsia"/>
        </w:rPr>
        <w:t>二、</w:t>
      </w:r>
      <w:r w:rsidRPr="00535821">
        <w:rPr>
          <w:rFonts w:ascii="標楷體" w:eastAsia="標楷體" w:hAnsi="標楷體" w:hint="eastAsia"/>
        </w:rPr>
        <w:t>由承辦單位聘請婦幼安全專家學者及電影藝術專家學者數名，組成評審</w:t>
      </w:r>
    </w:p>
    <w:p w:rsidR="00976C97" w:rsidRDefault="00976C97" w:rsidP="003E34A5">
      <w:pPr>
        <w:ind w:leftChars="377" w:left="2127" w:hangingChars="509" w:hanging="1222"/>
        <w:jc w:val="both"/>
        <w:rPr>
          <w:rFonts w:ascii="標楷體" w:eastAsia="標楷體" w:hAnsi="標楷體"/>
        </w:rPr>
      </w:pPr>
      <w:r w:rsidRPr="00535821">
        <w:rPr>
          <w:rFonts w:ascii="標楷體" w:eastAsia="標楷體" w:hAnsi="標楷體" w:hint="eastAsia"/>
        </w:rPr>
        <w:t>委員會進行評審。</w:t>
      </w:r>
    </w:p>
    <w:p w:rsidR="00976C97" w:rsidRPr="00535821" w:rsidRDefault="00976C97" w:rsidP="00B9316D">
      <w:pPr>
        <w:ind w:leftChars="177" w:left="2127" w:hanging="17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35821">
        <w:rPr>
          <w:rFonts w:ascii="標楷體" w:eastAsia="標楷體" w:hAnsi="標楷體" w:hint="eastAsia"/>
        </w:rPr>
        <w:t>作品如未達水準，得由評審委員會決定從缺或不足額入選。</w:t>
      </w:r>
    </w:p>
    <w:p w:rsidR="00976C97" w:rsidRPr="00744821" w:rsidRDefault="00976C9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</w:t>
      </w:r>
      <w:r w:rsidRPr="00744821">
        <w:rPr>
          <w:rFonts w:ascii="標楷體" w:eastAsia="標楷體" w:hAnsi="標楷體" w:hint="eastAsia"/>
          <w:b/>
          <w:sz w:val="28"/>
          <w:szCs w:val="28"/>
        </w:rPr>
        <w:t>獎勵方式</w:t>
      </w:r>
    </w:p>
    <w:p w:rsidR="00976C97" w:rsidRDefault="00976C97" w:rsidP="00A90E43">
      <w:pPr>
        <w:ind w:firstLineChars="177" w:firstLine="425"/>
        <w:rPr>
          <w:rFonts w:ascii="標楷體" w:eastAsia="標楷體" w:hAnsi="標楷體"/>
          <w:szCs w:val="24"/>
        </w:rPr>
      </w:pPr>
      <w:r w:rsidRPr="007B4B31">
        <w:rPr>
          <w:rFonts w:ascii="標楷體" w:eastAsia="標楷體" w:hAnsi="標楷體" w:hint="eastAsia"/>
          <w:szCs w:val="24"/>
        </w:rPr>
        <w:t>一、獎勵名額：</w:t>
      </w:r>
      <w:r>
        <w:rPr>
          <w:rFonts w:ascii="標楷體" w:eastAsia="標楷體" w:hAnsi="標楷體" w:hint="eastAsia"/>
          <w:szCs w:val="24"/>
        </w:rPr>
        <w:t>（共計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隊）</w:t>
      </w:r>
    </w:p>
    <w:p w:rsidR="00976C97" w:rsidRPr="007B4B31" w:rsidRDefault="00976C97" w:rsidP="00C85361">
      <w:pPr>
        <w:ind w:leftChars="412" w:left="991" w:hanging="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（一）社會大專組：</w:t>
      </w:r>
    </w:p>
    <w:p w:rsidR="00976C97" w:rsidRDefault="00976C97" w:rsidP="00E14914">
      <w:pPr>
        <w:ind w:firstLineChars="590" w:firstLine="1416"/>
        <w:jc w:val="both"/>
        <w:rPr>
          <w:rFonts w:ascii="標楷體" w:eastAsia="標楷體" w:hAnsi="標楷體"/>
          <w:szCs w:val="24"/>
        </w:rPr>
      </w:pPr>
      <w:r w:rsidRPr="007B4B31">
        <w:rPr>
          <w:rFonts w:ascii="標楷體" w:eastAsia="標楷體" w:hAnsi="標楷體"/>
          <w:szCs w:val="24"/>
        </w:rPr>
        <w:t>1</w:t>
      </w:r>
      <w:r w:rsidRPr="007B4B31"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金獎團隊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隊，頒發新臺幣</w:t>
      </w:r>
      <w:r w:rsidRPr="006F31F6">
        <w:rPr>
          <w:rFonts w:ascii="標楷體" w:eastAsia="標楷體" w:hAnsi="標楷體"/>
          <w:szCs w:val="24"/>
        </w:rPr>
        <w:t>3</w:t>
      </w:r>
      <w:r w:rsidRPr="006F31F6">
        <w:rPr>
          <w:rFonts w:ascii="標楷體" w:eastAsia="標楷體" w:hAnsi="標楷體" w:hint="eastAsia"/>
          <w:szCs w:val="24"/>
        </w:rPr>
        <w:t>萬</w:t>
      </w:r>
      <w:r w:rsidRPr="006F31F6">
        <w:rPr>
          <w:rFonts w:ascii="標楷體" w:eastAsia="標楷體" w:hAnsi="標楷體"/>
          <w:szCs w:val="24"/>
        </w:rPr>
        <w:t>5</w:t>
      </w:r>
      <w:r w:rsidRPr="006F31F6">
        <w:rPr>
          <w:rFonts w:ascii="標楷體" w:eastAsia="標楷體" w:hAnsi="標楷體" w:hint="eastAsia"/>
          <w:szCs w:val="24"/>
        </w:rPr>
        <w:t>千元禮券，及至多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</w:t>
      </w:r>
    </w:p>
    <w:p w:rsidR="00976C97" w:rsidRDefault="00976C97" w:rsidP="00E14914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6F31F6">
        <w:rPr>
          <w:rFonts w:ascii="標楷體" w:eastAsia="標楷體" w:hAnsi="標楷體" w:hint="eastAsia"/>
          <w:szCs w:val="24"/>
        </w:rPr>
        <w:t>，每人獎狀一禎。</w:t>
      </w:r>
    </w:p>
    <w:p w:rsidR="00976C97" w:rsidRDefault="00976C97" w:rsidP="00E14914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銀獎團隊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隊，頒發新臺幣</w:t>
      </w:r>
      <w:r w:rsidRPr="006F31F6">
        <w:rPr>
          <w:rFonts w:ascii="標楷體" w:eastAsia="標楷體" w:hAnsi="標楷體"/>
          <w:szCs w:val="24"/>
        </w:rPr>
        <w:t>2</w:t>
      </w:r>
      <w:r w:rsidRPr="006F31F6">
        <w:rPr>
          <w:rFonts w:ascii="標楷體" w:eastAsia="標楷體" w:hAnsi="標楷體" w:hint="eastAsia"/>
          <w:szCs w:val="24"/>
        </w:rPr>
        <w:t>萬元禮券，及至多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位團員，每</w:t>
      </w:r>
    </w:p>
    <w:p w:rsidR="00976C97" w:rsidRDefault="00976C97" w:rsidP="00E14914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6F31F6">
        <w:rPr>
          <w:rFonts w:ascii="標楷體" w:eastAsia="標楷體" w:hAnsi="標楷體" w:hint="eastAsia"/>
          <w:szCs w:val="24"/>
        </w:rPr>
        <w:t>人獎狀一禎。</w:t>
      </w:r>
    </w:p>
    <w:p w:rsidR="00976C97" w:rsidRDefault="00976C97" w:rsidP="00B9316D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銅獎團隊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隊，頒發新臺幣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萬</w:t>
      </w:r>
      <w:r w:rsidRPr="006F31F6">
        <w:rPr>
          <w:rFonts w:ascii="標楷體" w:eastAsia="標楷體" w:hAnsi="標楷體"/>
          <w:szCs w:val="24"/>
        </w:rPr>
        <w:t>5</w:t>
      </w:r>
      <w:r w:rsidRPr="006F31F6">
        <w:rPr>
          <w:rFonts w:ascii="標楷體" w:eastAsia="標楷體" w:hAnsi="標楷體" w:hint="eastAsia"/>
          <w:szCs w:val="24"/>
        </w:rPr>
        <w:t>千元禮券，及至多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</w:t>
      </w:r>
    </w:p>
    <w:p w:rsidR="00976C97" w:rsidRDefault="00976C97" w:rsidP="00E14914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6F31F6">
        <w:rPr>
          <w:rFonts w:ascii="標楷體" w:eastAsia="標楷體" w:hAnsi="標楷體" w:hint="eastAsia"/>
          <w:szCs w:val="24"/>
        </w:rPr>
        <w:t>，每人獎狀一禎。</w:t>
      </w:r>
    </w:p>
    <w:p w:rsidR="00976C97" w:rsidRDefault="00976C97" w:rsidP="00E14914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佳作團隊</w:t>
      </w:r>
      <w:r w:rsidRPr="006F31F6">
        <w:rPr>
          <w:rFonts w:ascii="標楷體" w:eastAsia="標楷體" w:hAnsi="標楷體"/>
          <w:szCs w:val="24"/>
        </w:rPr>
        <w:t>2</w:t>
      </w:r>
      <w:r w:rsidRPr="006F31F6">
        <w:rPr>
          <w:rFonts w:ascii="標楷體" w:eastAsia="標楷體" w:hAnsi="標楷體" w:hint="eastAsia"/>
          <w:szCs w:val="24"/>
        </w:rPr>
        <w:t>隊，</w:t>
      </w:r>
      <w:r>
        <w:rPr>
          <w:rFonts w:ascii="標楷體" w:eastAsia="標楷體" w:hAnsi="標楷體" w:hint="eastAsia"/>
          <w:szCs w:val="24"/>
        </w:rPr>
        <w:t>每隊</w:t>
      </w:r>
      <w:r w:rsidRPr="006F31F6">
        <w:rPr>
          <w:rFonts w:ascii="標楷體" w:eastAsia="標楷體" w:hAnsi="標楷體" w:hint="eastAsia"/>
          <w:szCs w:val="24"/>
        </w:rPr>
        <w:t>頒發新臺幣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萬元禮券，及至多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位團員，</w:t>
      </w:r>
    </w:p>
    <w:p w:rsidR="00976C97" w:rsidRDefault="00976C97" w:rsidP="00E14914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6F31F6">
        <w:rPr>
          <w:rFonts w:ascii="標楷體" w:eastAsia="標楷體" w:hAnsi="標楷體" w:hint="eastAsia"/>
          <w:szCs w:val="24"/>
        </w:rPr>
        <w:t>每人獎狀一禎。</w:t>
      </w: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>（二）</w:t>
      </w:r>
      <w:r w:rsidRPr="006F31F6">
        <w:rPr>
          <w:rFonts w:ascii="標楷體" w:eastAsia="標楷體" w:hAnsi="標楷體" w:hint="eastAsia"/>
          <w:szCs w:val="24"/>
        </w:rPr>
        <w:t>學生組：</w:t>
      </w:r>
      <w:r>
        <w:rPr>
          <w:rFonts w:ascii="標楷體" w:eastAsia="標楷體" w:hAnsi="標楷體"/>
          <w:szCs w:val="24"/>
        </w:rPr>
        <w:t xml:space="preserve">            1</w:t>
      </w:r>
      <w:r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金獎團隊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隊，頒發新臺幣</w:t>
      </w:r>
      <w:r w:rsidRPr="006F31F6">
        <w:rPr>
          <w:rFonts w:ascii="標楷體" w:eastAsia="標楷體" w:hAnsi="標楷體"/>
          <w:szCs w:val="24"/>
        </w:rPr>
        <w:t>3</w:t>
      </w:r>
      <w:r w:rsidRPr="006F31F6">
        <w:rPr>
          <w:rFonts w:ascii="標楷體" w:eastAsia="標楷體" w:hAnsi="標楷體" w:hint="eastAsia"/>
          <w:szCs w:val="24"/>
        </w:rPr>
        <w:t>萬元禮券，及至多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位團員，每</w:t>
      </w:r>
    </w:p>
    <w:p w:rsidR="00976C97" w:rsidRDefault="00976C97" w:rsidP="00B9316D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6F31F6">
        <w:rPr>
          <w:rFonts w:ascii="標楷體" w:eastAsia="標楷體" w:hAnsi="標楷體" w:hint="eastAsia"/>
          <w:szCs w:val="24"/>
        </w:rPr>
        <w:t>人獎狀一禎。</w:t>
      </w:r>
      <w:r>
        <w:rPr>
          <w:rFonts w:ascii="標楷體" w:eastAsia="標楷體" w:hAnsi="標楷體"/>
          <w:szCs w:val="24"/>
        </w:rPr>
        <w:t xml:space="preserve">            2</w:t>
      </w:r>
      <w:r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銀獎團隊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隊，頒發新臺幣</w:t>
      </w:r>
      <w:r w:rsidRPr="006F31F6">
        <w:rPr>
          <w:rFonts w:ascii="標楷體" w:eastAsia="標楷體" w:hAnsi="標楷體"/>
          <w:szCs w:val="24"/>
        </w:rPr>
        <w:t>2</w:t>
      </w:r>
      <w:r w:rsidRPr="006F31F6">
        <w:rPr>
          <w:rFonts w:ascii="標楷體" w:eastAsia="標楷體" w:hAnsi="標楷體" w:hint="eastAsia"/>
          <w:szCs w:val="24"/>
        </w:rPr>
        <w:t>萬元禮券，及至多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位團員，每</w:t>
      </w:r>
    </w:p>
    <w:p w:rsidR="00976C97" w:rsidRDefault="00976C97" w:rsidP="00C3048F">
      <w:pPr>
        <w:ind w:firstLineChars="740" w:firstLine="1776"/>
        <w:jc w:val="both"/>
        <w:rPr>
          <w:rFonts w:ascii="標楷體" w:eastAsia="標楷體" w:hAnsi="標楷體"/>
          <w:szCs w:val="24"/>
        </w:rPr>
      </w:pPr>
      <w:r w:rsidRPr="006F31F6">
        <w:rPr>
          <w:rFonts w:ascii="標楷體" w:eastAsia="標楷體" w:hAnsi="標楷體" w:hint="eastAsia"/>
          <w:szCs w:val="24"/>
        </w:rPr>
        <w:t>人獎狀一禎。</w:t>
      </w:r>
    </w:p>
    <w:p w:rsidR="00976C97" w:rsidRDefault="00976C97" w:rsidP="00B9316D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銅獎團隊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隊，頒發新臺幣</w:t>
      </w:r>
      <w:r w:rsidRPr="006F31F6">
        <w:rPr>
          <w:rFonts w:ascii="標楷體" w:eastAsia="標楷體" w:hAnsi="標楷體"/>
          <w:szCs w:val="24"/>
        </w:rPr>
        <w:t>1</w:t>
      </w:r>
      <w:r w:rsidRPr="006F31F6">
        <w:rPr>
          <w:rFonts w:ascii="標楷體" w:eastAsia="標楷體" w:hAnsi="標楷體" w:hint="eastAsia"/>
          <w:szCs w:val="24"/>
        </w:rPr>
        <w:t>萬</w:t>
      </w:r>
      <w:r w:rsidRPr="006F31F6">
        <w:rPr>
          <w:rFonts w:ascii="標楷體" w:eastAsia="標楷體" w:hAnsi="標楷體"/>
          <w:szCs w:val="24"/>
        </w:rPr>
        <w:t>5</w:t>
      </w:r>
      <w:r w:rsidRPr="006F31F6">
        <w:rPr>
          <w:rFonts w:ascii="標楷體" w:eastAsia="標楷體" w:hAnsi="標楷體" w:hint="eastAsia"/>
          <w:szCs w:val="24"/>
        </w:rPr>
        <w:t>千元禮券，及至多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</w:t>
      </w:r>
    </w:p>
    <w:p w:rsidR="00976C97" w:rsidRPr="00B9316D" w:rsidRDefault="00976C97" w:rsidP="00B9316D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6F31F6">
        <w:rPr>
          <w:rFonts w:ascii="標楷體" w:eastAsia="標楷體" w:hAnsi="標楷體" w:hint="eastAsia"/>
          <w:szCs w:val="24"/>
        </w:rPr>
        <w:t>，每人獎狀一禎。</w:t>
      </w:r>
    </w:p>
    <w:p w:rsidR="00976C97" w:rsidRDefault="00976C97" w:rsidP="00B9316D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、</w:t>
      </w:r>
      <w:r w:rsidRPr="006F31F6">
        <w:rPr>
          <w:rFonts w:ascii="標楷體" w:eastAsia="標楷體" w:hAnsi="標楷體" w:hint="eastAsia"/>
          <w:szCs w:val="24"/>
        </w:rPr>
        <w:t>佳作團隊</w:t>
      </w:r>
      <w:r w:rsidRPr="006F31F6">
        <w:rPr>
          <w:rFonts w:ascii="標楷體" w:eastAsia="標楷體" w:hAnsi="標楷體"/>
          <w:szCs w:val="24"/>
        </w:rPr>
        <w:t>2</w:t>
      </w:r>
      <w:r w:rsidRPr="006F31F6">
        <w:rPr>
          <w:rFonts w:ascii="標楷體" w:eastAsia="標楷體" w:hAnsi="標楷體" w:hint="eastAsia"/>
          <w:szCs w:val="24"/>
        </w:rPr>
        <w:t>隊，</w:t>
      </w:r>
      <w:r>
        <w:rPr>
          <w:rFonts w:ascii="標楷體" w:eastAsia="標楷體" w:hAnsi="標楷體" w:hint="eastAsia"/>
          <w:szCs w:val="24"/>
        </w:rPr>
        <w:t>每隊</w:t>
      </w:r>
      <w:r w:rsidRPr="006F31F6">
        <w:rPr>
          <w:rFonts w:ascii="標楷體" w:eastAsia="標楷體" w:hAnsi="標楷體" w:hint="eastAsia"/>
          <w:szCs w:val="24"/>
        </w:rPr>
        <w:t>頒發新臺幣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 w:hint="eastAsia"/>
          <w:szCs w:val="24"/>
        </w:rPr>
        <w:t>千</w:t>
      </w:r>
      <w:r w:rsidRPr="006F31F6">
        <w:rPr>
          <w:rFonts w:ascii="標楷體" w:eastAsia="標楷體" w:hAnsi="標楷體" w:hint="eastAsia"/>
          <w:szCs w:val="24"/>
        </w:rPr>
        <w:t>元禮券，及至多</w:t>
      </w:r>
      <w:r w:rsidRPr="006F31F6">
        <w:rPr>
          <w:rFonts w:ascii="標楷體" w:eastAsia="標楷體" w:hAnsi="標楷體"/>
          <w:szCs w:val="24"/>
        </w:rPr>
        <w:t>6</w:t>
      </w:r>
      <w:r w:rsidRPr="006F31F6">
        <w:rPr>
          <w:rFonts w:ascii="標楷體" w:eastAsia="標楷體" w:hAnsi="標楷體" w:hint="eastAsia"/>
          <w:szCs w:val="24"/>
        </w:rPr>
        <w:t>位團員，</w:t>
      </w:r>
    </w:p>
    <w:p w:rsidR="00976C97" w:rsidRDefault="00976C97" w:rsidP="00B9316D">
      <w:pPr>
        <w:ind w:firstLineChars="590" w:firstLine="14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6F31F6">
        <w:rPr>
          <w:rFonts w:ascii="標楷體" w:eastAsia="標楷體" w:hAnsi="標楷體" w:hint="eastAsia"/>
          <w:szCs w:val="24"/>
        </w:rPr>
        <w:t>每人獎狀一禎。</w:t>
      </w:r>
    </w:p>
    <w:p w:rsidR="00976C97" w:rsidRPr="007B4B31" w:rsidRDefault="00976C97" w:rsidP="00A90E43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7B4B31">
        <w:rPr>
          <w:rFonts w:ascii="標楷體" w:eastAsia="標楷體" w:hAnsi="標楷體" w:hint="eastAsia"/>
          <w:szCs w:val="24"/>
        </w:rPr>
        <w:t>二、得獎公布：</w:t>
      </w:r>
    </w:p>
    <w:p w:rsidR="00976C97" w:rsidRDefault="00976C97" w:rsidP="00E14914">
      <w:pPr>
        <w:ind w:leftChars="412" w:left="991" w:hanging="2"/>
        <w:jc w:val="both"/>
        <w:rPr>
          <w:rFonts w:ascii="標楷體" w:eastAsia="標楷體" w:hAnsi="標楷體"/>
          <w:szCs w:val="24"/>
        </w:rPr>
      </w:pPr>
      <w:r w:rsidRPr="007B4B31">
        <w:rPr>
          <w:rFonts w:ascii="標楷體" w:eastAsia="標楷體" w:hAnsi="標楷體" w:hint="eastAsia"/>
          <w:szCs w:val="24"/>
        </w:rPr>
        <w:t>得獎作品預計於</w:t>
      </w:r>
      <w:r w:rsidRPr="007B4B31">
        <w:rPr>
          <w:rFonts w:ascii="標楷體" w:eastAsia="標楷體" w:hAnsi="標楷體"/>
          <w:szCs w:val="24"/>
        </w:rPr>
        <w:t>102</w:t>
      </w:r>
      <w:r w:rsidRPr="007B4B31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 w:rsidRPr="007B4B31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中旬</w:t>
      </w:r>
      <w:r w:rsidRPr="007B4B31">
        <w:rPr>
          <w:rFonts w:ascii="標楷體" w:eastAsia="標楷體" w:hAnsi="標楷體" w:hint="eastAsia"/>
          <w:szCs w:val="24"/>
        </w:rPr>
        <w:t>，於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婦幼警察隊網站</w:t>
      </w:r>
      <w:r w:rsidRPr="007B4B31">
        <w:rPr>
          <w:rFonts w:ascii="標楷體" w:eastAsia="標楷體" w:hAnsi="標楷體" w:hint="eastAsia"/>
          <w:szCs w:val="24"/>
        </w:rPr>
        <w:t>公布，並另函通知得獎者頒獎日期。</w:t>
      </w:r>
    </w:p>
    <w:p w:rsidR="00976C97" w:rsidRDefault="00976C97" w:rsidP="00E94BB5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三、敘獎方式：</w:t>
      </w:r>
    </w:p>
    <w:p w:rsidR="00976C97" w:rsidRPr="008F38C2" w:rsidRDefault="00976C97" w:rsidP="00E94BB5">
      <w:pPr>
        <w:ind w:leftChars="412" w:left="991" w:hanging="2"/>
        <w:jc w:val="both"/>
        <w:rPr>
          <w:rStyle w:val="Strong"/>
          <w:rFonts w:eastAsia="標楷體" w:hAnsi="標楷體"/>
          <w:b w:val="0"/>
          <w:bCs/>
        </w:rPr>
      </w:pPr>
      <w:r>
        <w:rPr>
          <w:rFonts w:eastAsia="標楷體" w:hint="eastAsia"/>
        </w:rPr>
        <w:t>學生組獲獎團隊之指導教師</w:t>
      </w:r>
      <w:r w:rsidRPr="00E35932">
        <w:rPr>
          <w:rFonts w:eastAsia="標楷體" w:hint="eastAsia"/>
        </w:rPr>
        <w:t>依</w:t>
      </w:r>
      <w:r w:rsidRPr="00E35932">
        <w:rPr>
          <w:rFonts w:eastAsia="標楷體" w:hAnsi="標楷體" w:hint="eastAsia"/>
          <w:bCs/>
        </w:rPr>
        <w:t>「公立高級中等以下學校教師成績考核辦法」之獎勵辦法辦理敘獎，</w:t>
      </w:r>
      <w:r w:rsidRPr="00E35932">
        <w:rPr>
          <w:rStyle w:val="Strong"/>
          <w:rFonts w:eastAsia="標楷體" w:hAnsi="標楷體" w:hint="eastAsia"/>
          <w:b w:val="0"/>
          <w:bCs/>
        </w:rPr>
        <w:t>並</w:t>
      </w:r>
      <w:r w:rsidRPr="00536BD4">
        <w:rPr>
          <w:rFonts w:eastAsia="標楷體" w:hAnsi="標楷體" w:hint="eastAsia"/>
        </w:rPr>
        <w:t>依據「新北市政府所屬各級學校辦理教師敘獎處理原則」</w:t>
      </w:r>
      <w:r>
        <w:rPr>
          <w:rFonts w:eastAsia="標楷體" w:hAnsi="標楷體" w:hint="eastAsia"/>
        </w:rPr>
        <w:t>附表</w:t>
      </w:r>
      <w:r w:rsidRPr="00E35932">
        <w:rPr>
          <w:rStyle w:val="Strong"/>
          <w:rFonts w:eastAsia="標楷體" w:hAnsi="標楷體" w:hint="eastAsia"/>
          <w:b w:val="0"/>
          <w:bCs/>
        </w:rPr>
        <w:t>十三</w:t>
      </w:r>
      <w:r>
        <w:rPr>
          <w:rStyle w:val="Strong"/>
          <w:rFonts w:ascii="新細明體" w:eastAsia="標楷體" w:hAnsi="標楷體" w:cs="新細明體"/>
          <w:b w:val="0"/>
          <w:bCs/>
        </w:rPr>
        <w:t>(</w:t>
      </w:r>
      <w:r>
        <w:rPr>
          <w:rStyle w:val="Strong"/>
          <w:rFonts w:eastAsia="標楷體" w:hAnsi="標楷體" w:cs="新細明體" w:hint="eastAsia"/>
          <w:b w:val="0"/>
          <w:bCs/>
        </w:rPr>
        <w:t>四</w:t>
      </w:r>
      <w:r>
        <w:rPr>
          <w:rStyle w:val="Strong"/>
          <w:rFonts w:ascii="新細明體" w:eastAsia="標楷體" w:hAnsi="標楷體" w:cs="新細明體"/>
          <w:b w:val="0"/>
          <w:bCs/>
        </w:rPr>
        <w:t>)</w:t>
      </w:r>
      <w:r>
        <w:rPr>
          <w:rStyle w:val="Strong"/>
          <w:rFonts w:eastAsia="標楷體" w:hAnsi="標楷體" w:cs="新細明體" w:hint="eastAsia"/>
          <w:b w:val="0"/>
          <w:bCs/>
        </w:rPr>
        <w:t>項市</w:t>
      </w:r>
      <w:r>
        <w:rPr>
          <w:rStyle w:val="Strong"/>
          <w:rFonts w:eastAsia="標楷體" w:hAnsi="標楷體" w:hint="eastAsia"/>
          <w:b w:val="0"/>
          <w:bCs/>
        </w:rPr>
        <w:t>賽</w:t>
      </w:r>
      <w:r w:rsidRPr="00E35932">
        <w:rPr>
          <w:rStyle w:val="Strong"/>
          <w:rFonts w:eastAsia="標楷體" w:hAnsi="標楷體" w:hint="eastAsia"/>
          <w:b w:val="0"/>
          <w:bCs/>
        </w:rPr>
        <w:t>指導各組各項第一</w:t>
      </w:r>
      <w:r w:rsidRPr="008F38C2">
        <w:rPr>
          <w:rStyle w:val="Strong"/>
          <w:rFonts w:eastAsia="標楷體" w:hAnsi="標楷體" w:hint="eastAsia"/>
          <w:b w:val="0"/>
          <w:bCs/>
        </w:rPr>
        <w:t>名</w:t>
      </w:r>
      <w:r>
        <w:rPr>
          <w:rStyle w:val="Strong"/>
          <w:rFonts w:eastAsia="標楷體" w:hAnsi="標楷體" w:hint="eastAsia"/>
          <w:b w:val="0"/>
          <w:bCs/>
        </w:rPr>
        <w:t>（金獎）</w:t>
      </w:r>
      <w:r w:rsidRPr="008F38C2">
        <w:rPr>
          <w:rStyle w:val="Strong"/>
          <w:rFonts w:eastAsia="標楷體" w:hAnsi="標楷體" w:hint="eastAsia"/>
          <w:b w:val="0"/>
          <w:bCs/>
        </w:rPr>
        <w:t>者，有功人員</w:t>
      </w:r>
      <w:r w:rsidRPr="008F38C2">
        <w:rPr>
          <w:rStyle w:val="Strong"/>
          <w:rFonts w:eastAsia="標楷體"/>
          <w:b w:val="0"/>
          <w:bCs/>
        </w:rPr>
        <w:t>3</w:t>
      </w:r>
      <w:r w:rsidRPr="008F38C2">
        <w:rPr>
          <w:rStyle w:val="Strong"/>
          <w:rFonts w:eastAsia="標楷體" w:hAnsi="標楷體" w:hint="eastAsia"/>
          <w:b w:val="0"/>
          <w:bCs/>
        </w:rPr>
        <w:t>人嘉獎</w:t>
      </w:r>
      <w:r w:rsidRPr="008F38C2">
        <w:rPr>
          <w:rStyle w:val="Strong"/>
          <w:rFonts w:eastAsia="標楷體"/>
          <w:b w:val="0"/>
          <w:bCs/>
        </w:rPr>
        <w:t>2</w:t>
      </w:r>
      <w:r w:rsidRPr="008F38C2">
        <w:rPr>
          <w:rStyle w:val="Strong"/>
          <w:rFonts w:eastAsia="標楷體" w:hAnsi="標楷體" w:hint="eastAsia"/>
          <w:b w:val="0"/>
          <w:bCs/>
        </w:rPr>
        <w:t>次；第二、三名</w:t>
      </w:r>
      <w:r>
        <w:rPr>
          <w:rStyle w:val="Strong"/>
          <w:rFonts w:eastAsia="標楷體" w:hAnsi="標楷體" w:hint="eastAsia"/>
          <w:b w:val="0"/>
          <w:bCs/>
        </w:rPr>
        <w:t>（銀獎、銅獎、佳作）</w:t>
      </w:r>
      <w:r w:rsidRPr="008F38C2">
        <w:rPr>
          <w:rStyle w:val="Strong"/>
          <w:rFonts w:eastAsia="標楷體" w:hAnsi="標楷體" w:hint="eastAsia"/>
          <w:b w:val="0"/>
          <w:bCs/>
        </w:rPr>
        <w:t>者，有功人員</w:t>
      </w:r>
      <w:r w:rsidRPr="008F38C2">
        <w:rPr>
          <w:rStyle w:val="Strong"/>
          <w:rFonts w:eastAsia="標楷體"/>
          <w:b w:val="0"/>
          <w:bCs/>
        </w:rPr>
        <w:t>3</w:t>
      </w:r>
      <w:r w:rsidRPr="008F38C2">
        <w:rPr>
          <w:rStyle w:val="Strong"/>
          <w:rFonts w:eastAsia="標楷體" w:hAnsi="標楷體" w:hint="eastAsia"/>
          <w:b w:val="0"/>
          <w:bCs/>
        </w:rPr>
        <w:t>人嘉獎</w:t>
      </w:r>
      <w:r w:rsidRPr="008F38C2">
        <w:rPr>
          <w:rStyle w:val="Strong"/>
          <w:rFonts w:eastAsia="標楷體"/>
          <w:b w:val="0"/>
          <w:bCs/>
        </w:rPr>
        <w:t>1</w:t>
      </w:r>
      <w:r w:rsidRPr="008F38C2">
        <w:rPr>
          <w:rStyle w:val="Strong"/>
          <w:rFonts w:eastAsia="標楷體" w:hAnsi="標楷體" w:hint="eastAsia"/>
          <w:b w:val="0"/>
          <w:bCs/>
        </w:rPr>
        <w:t>次。</w:t>
      </w:r>
      <w:r w:rsidRPr="008F38C2">
        <w:rPr>
          <w:rFonts w:ascii="標楷體" w:eastAsia="標楷體" w:hAnsi="標楷體" w:cs="新細明體" w:hint="eastAsia"/>
          <w:kern w:val="0"/>
        </w:rPr>
        <w:t>指導教師重複獲獎者，擇優敘獎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976C97" w:rsidRPr="007B4B31" w:rsidRDefault="00976C97" w:rsidP="00A90E43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四</w:t>
      </w:r>
      <w:r w:rsidRPr="007B4B31">
        <w:rPr>
          <w:rFonts w:ascii="標楷體" w:eastAsia="標楷體" w:hAnsi="標楷體" w:hint="eastAsia"/>
          <w:szCs w:val="24"/>
        </w:rPr>
        <w:t>、頒獎日期：</w:t>
      </w:r>
    </w:p>
    <w:p w:rsidR="00976C97" w:rsidRPr="007B4B31" w:rsidRDefault="00976C97" w:rsidP="000178C6">
      <w:pPr>
        <w:ind w:leftChars="412" w:left="991" w:hanging="2"/>
        <w:jc w:val="both"/>
      </w:pPr>
      <w:r w:rsidRPr="007B4B31">
        <w:rPr>
          <w:rFonts w:ascii="標楷體" w:eastAsia="標楷體" w:hAnsi="標楷體" w:hint="eastAsia"/>
          <w:szCs w:val="24"/>
        </w:rPr>
        <w:t>預</w:t>
      </w:r>
      <w:r>
        <w:rPr>
          <w:rFonts w:ascii="標楷體" w:eastAsia="標楷體" w:hAnsi="標楷體" w:hint="eastAsia"/>
          <w:szCs w:val="24"/>
        </w:rPr>
        <w:t>定於</w:t>
      </w:r>
      <w:r w:rsidRPr="007B4B31">
        <w:rPr>
          <w:rFonts w:ascii="標楷體" w:eastAsia="標楷體" w:hAnsi="標楷體"/>
          <w:szCs w:val="24"/>
        </w:rPr>
        <w:t>102</w:t>
      </w:r>
      <w:r w:rsidRPr="007B4B31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月下旬，以公開儀式頒發獎品及獎</w:t>
      </w:r>
      <w:r w:rsidRPr="00032DF1">
        <w:rPr>
          <w:rFonts w:ascii="標楷體" w:eastAsia="標楷體" w:hAnsi="標楷體" w:cs="MS Mincho" w:hint="eastAsia"/>
          <w:szCs w:val="24"/>
        </w:rPr>
        <w:t>狀</w:t>
      </w:r>
      <w:r w:rsidRPr="007B4B31">
        <w:rPr>
          <w:rFonts w:ascii="標楷體" w:eastAsia="標楷體" w:hAnsi="標楷體" w:hint="eastAsia"/>
          <w:szCs w:val="24"/>
        </w:rPr>
        <w:t>。</w:t>
      </w:r>
    </w:p>
    <w:p w:rsidR="00976C97" w:rsidRPr="007B4B31" w:rsidRDefault="00976C9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柒、著作財產權</w:t>
      </w:r>
      <w:r w:rsidRPr="007B4B31">
        <w:rPr>
          <w:rFonts w:ascii="標楷體" w:eastAsia="標楷體" w:hAnsi="標楷體" w:hint="eastAsia"/>
          <w:b/>
          <w:sz w:val="28"/>
          <w:szCs w:val="28"/>
        </w:rPr>
        <w:t>事宜</w:t>
      </w:r>
    </w:p>
    <w:p w:rsidR="00976C97" w:rsidRDefault="00976C97" w:rsidP="000178C6">
      <w:pPr>
        <w:ind w:firstLineChars="236" w:firstLine="566"/>
        <w:jc w:val="both"/>
      </w:pPr>
      <w:r>
        <w:rPr>
          <w:rFonts w:ascii="標楷體" w:eastAsia="標楷體" w:hAnsi="標楷體" w:hint="eastAsia"/>
        </w:rPr>
        <w:t>參選隊伍於送件同時，應由團隊代表或指導老師代表所屬團隊與承辦</w:t>
      </w:r>
      <w:r w:rsidRPr="005963A5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（代表機關</w:t>
      </w:r>
      <w:r w:rsidRPr="00F631DE">
        <w:rPr>
          <w:rFonts w:ascii="標楷體" w:eastAsia="標楷體" w:hAnsi="標楷體" w:hint="eastAsia"/>
        </w:rPr>
        <w:t>：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</w:t>
      </w:r>
      <w:r w:rsidRPr="00F631DE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依著作權法規定訂立「著作財產權授權同意書」，得獎作品之著作財產權及各項權利均屬承辦單位，授權主辦單位使用，且不行使</w:t>
      </w:r>
      <w:r w:rsidRPr="00F631DE">
        <w:rPr>
          <w:rFonts w:ascii="標楷體" w:eastAsia="標楷體" w:hAnsi="標楷體" w:hint="eastAsia"/>
        </w:rPr>
        <w:t>著作人格權</w:t>
      </w:r>
      <w:r>
        <w:rPr>
          <w:rFonts w:ascii="標楷體" w:eastAsia="標楷體" w:hAnsi="標楷體" w:hint="eastAsia"/>
        </w:rPr>
        <w:t>，主辦單位得不限地點、時間、次數、模式使用，參選者不得提出異議。</w:t>
      </w:r>
    </w:p>
    <w:p w:rsidR="00976C97" w:rsidRPr="007B4B31" w:rsidRDefault="00976C97">
      <w:pPr>
        <w:rPr>
          <w:rFonts w:ascii="標楷體" w:eastAsia="標楷體" w:hAnsi="標楷體"/>
          <w:b/>
          <w:sz w:val="28"/>
          <w:szCs w:val="28"/>
        </w:rPr>
      </w:pPr>
      <w:r w:rsidRPr="007B4B31">
        <w:rPr>
          <w:rFonts w:ascii="標楷體" w:eastAsia="標楷體" w:hAnsi="標楷體" w:hint="eastAsia"/>
          <w:b/>
          <w:sz w:val="28"/>
          <w:szCs w:val="28"/>
        </w:rPr>
        <w:t>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7B4B31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976C97" w:rsidRPr="00606E0A" w:rsidRDefault="00976C97" w:rsidP="00CA426A">
      <w:pPr>
        <w:ind w:leftChars="177" w:left="851" w:hanging="426"/>
        <w:jc w:val="both"/>
        <w:rPr>
          <w:rFonts w:ascii="標楷體" w:eastAsia="標楷體" w:hAnsi="標楷體"/>
        </w:rPr>
      </w:pPr>
      <w:r w:rsidRPr="00606E0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606E0A">
        <w:rPr>
          <w:rFonts w:ascii="標楷體" w:eastAsia="標楷體" w:hAnsi="標楷體" w:hint="eastAsia"/>
        </w:rPr>
        <w:t>參賽者保證所有填寫或提送之資料內容屬實並無偽造情事，亦無冒用盜用任何第三人之資料，如有虛偽隱匿情事，將一律取消參賽資格；如其為得獎者，並取消得獎資格，收回獎品及相關證明。如有致損害於主辦單位或其他任何第三人，參賽者應負一切民刑事責任；其他因填寫資料錯誤</w:t>
      </w:r>
      <w:r>
        <w:rPr>
          <w:rFonts w:ascii="標楷體" w:eastAsia="標楷體" w:hAnsi="標楷體" w:hint="eastAsia"/>
        </w:rPr>
        <w:t>至承辦</w:t>
      </w:r>
      <w:r w:rsidRPr="00606E0A">
        <w:rPr>
          <w:rFonts w:ascii="標楷體" w:eastAsia="標楷體" w:hAnsi="標楷體" w:hint="eastAsia"/>
        </w:rPr>
        <w:t>單位無法通知其得獎訊息時，主辦單位不負任何責任。</w:t>
      </w:r>
    </w:p>
    <w:p w:rsidR="00976C97" w:rsidRPr="00606E0A" w:rsidRDefault="00976C97" w:rsidP="00CA426A">
      <w:pPr>
        <w:ind w:leftChars="177" w:left="851" w:hanging="426"/>
        <w:jc w:val="both"/>
        <w:rPr>
          <w:rFonts w:ascii="標楷體" w:eastAsia="標楷體" w:hAnsi="標楷體"/>
        </w:rPr>
      </w:pPr>
      <w:r w:rsidRPr="00606E0A">
        <w:rPr>
          <w:rFonts w:ascii="標楷體" w:eastAsia="標楷體" w:hAnsi="標楷體" w:hint="eastAsia"/>
        </w:rPr>
        <w:t>二、參賽者同意依本活動徵選辦法之規定參賽，如有抄襲仿冒之情事，經評審決議認定，或遭相關權利人檢舉並證實確有該等情事後，主辦單位得取消其參賽或得獎資格，並由參賽者自行承擔相關法律責任。</w:t>
      </w:r>
    </w:p>
    <w:p w:rsidR="00976C97" w:rsidRDefault="00976C97" w:rsidP="00CA426A">
      <w:pPr>
        <w:ind w:leftChars="177" w:left="851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606E0A">
        <w:rPr>
          <w:rFonts w:ascii="標楷體" w:eastAsia="標楷體" w:hAnsi="標楷體" w:hint="eastAsia"/>
        </w:rPr>
        <w:t>如遇作品主題不符、違反社會善良風俗、暴力或網路報名資料填寫不完整、檔案格式不完整，以致影片無法觀看，主辦單位將以棄權論，並不另行通知。</w:t>
      </w:r>
    </w:p>
    <w:p w:rsidR="00976C97" w:rsidRDefault="00976C97" w:rsidP="00CA426A">
      <w:pPr>
        <w:ind w:leftChars="177" w:left="851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本活動注意事項載明於本活動實施計畫中，參賽者於參加本活動之同時，即同意接受本活動注意事項之規範。如有違反本活動注意事項之行為，主辦單位得取消其參賽或得獎資格，並對於任何破壞本活動之行為，主辦單位保留相關權利。</w:t>
      </w:r>
    </w:p>
    <w:p w:rsidR="00976C97" w:rsidRDefault="00976C97" w:rsidP="00CA426A">
      <w:pPr>
        <w:ind w:leftChars="177" w:left="851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五、主辦單位保留修改、暫停或終止本活動辦法及修正獎項數量之權利。</w:t>
      </w:r>
    </w:p>
    <w:p w:rsidR="00976C97" w:rsidRPr="00FB4113" w:rsidRDefault="00976C97" w:rsidP="00CA426A">
      <w:pPr>
        <w:ind w:leftChars="177" w:left="851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606E0A">
        <w:rPr>
          <w:rFonts w:ascii="標楷體" w:eastAsia="標楷體" w:hAnsi="標楷體" w:hint="eastAsia"/>
        </w:rPr>
        <w:t>如有任何因電腦、網路、電話、技術或不可歸責於主辦單位之事由，而使得獎者所寄出之資料有遲延、遺失、錯誤、無法辨識或毀損之情況，主辦單位不負任何法律責任，得獎者亦不得因此異議。</w:t>
      </w: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  <w:r w:rsidRPr="00453467">
        <w:rPr>
          <w:rFonts w:ascii="標楷體" w:eastAsia="標楷體" w:hAnsi="標楷體" w:hint="eastAsia"/>
          <w:b/>
          <w:sz w:val="28"/>
          <w:szCs w:val="28"/>
        </w:rPr>
        <w:t>玖、本</w:t>
      </w:r>
      <w:r>
        <w:rPr>
          <w:rFonts w:ascii="標楷體" w:eastAsia="標楷體" w:hAnsi="標楷體" w:hint="eastAsia"/>
          <w:b/>
          <w:sz w:val="28"/>
          <w:szCs w:val="28"/>
        </w:rPr>
        <w:t>計畫</w:t>
      </w:r>
      <w:r w:rsidRPr="00453467">
        <w:rPr>
          <w:rFonts w:ascii="標楷體" w:eastAsia="標楷體" w:hAnsi="標楷體" w:hint="eastAsia"/>
          <w:b/>
          <w:sz w:val="28"/>
          <w:szCs w:val="28"/>
        </w:rPr>
        <w:t>如有未盡事宜，得隨時修訂補充。</w:t>
      </w: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Default="00976C97" w:rsidP="00453467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976C97" w:rsidRPr="00797BB9" w:rsidRDefault="00976C97" w:rsidP="009A3DC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【</w:t>
      </w:r>
      <w:r w:rsidRPr="005B6840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】</w:t>
      </w:r>
      <w:r w:rsidRPr="00797BB9">
        <w:rPr>
          <w:rFonts w:ascii="標楷體" w:eastAsia="標楷體" w:hAnsi="標楷體" w:hint="eastAsia"/>
          <w:b/>
        </w:rPr>
        <w:t>報名表</w:t>
      </w:r>
    </w:p>
    <w:p w:rsidR="00976C97" w:rsidRPr="00627BB4" w:rsidRDefault="00976C97" w:rsidP="009A3DC4">
      <w:pPr>
        <w:jc w:val="center"/>
        <w:rPr>
          <w:rFonts w:ascii="標楷體" w:eastAsia="標楷體" w:hAnsi="標楷體" w:cs="MS Mincho"/>
          <w:b/>
          <w:sz w:val="26"/>
          <w:szCs w:val="26"/>
        </w:rPr>
      </w:pPr>
      <w:r w:rsidRPr="00627BB4">
        <w:rPr>
          <w:rFonts w:ascii="標楷體" w:eastAsia="標楷體" w:hAnsi="標楷體" w:cs="MS Mincho" w:hint="eastAsia"/>
          <w:b/>
          <w:sz w:val="26"/>
          <w:szCs w:val="26"/>
        </w:rPr>
        <w:t>新北市政府警察局</w:t>
      </w:r>
      <w:r w:rsidRPr="00627BB4">
        <w:rPr>
          <w:rFonts w:ascii="標楷體" w:eastAsia="標楷體" w:hAnsi="標楷體" w:cs="MS Mincho"/>
          <w:b/>
          <w:sz w:val="26"/>
          <w:szCs w:val="26"/>
        </w:rPr>
        <w:t>102</w:t>
      </w:r>
      <w:r w:rsidRPr="00627BB4">
        <w:rPr>
          <w:rFonts w:ascii="標楷體" w:eastAsia="標楷體" w:hAnsi="標楷體" w:cs="MS Mincho" w:hint="eastAsia"/>
          <w:b/>
          <w:sz w:val="26"/>
          <w:szCs w:val="26"/>
        </w:rPr>
        <w:t>年度婦幼安全教育宣導短片（微電影）徵選活動</w:t>
      </w: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1440"/>
        <w:gridCol w:w="1034"/>
        <w:gridCol w:w="406"/>
        <w:gridCol w:w="2239"/>
        <w:gridCol w:w="992"/>
        <w:gridCol w:w="995"/>
      </w:tblGrid>
      <w:tr w:rsidR="00976C97" w:rsidRPr="00377477" w:rsidTr="00EA6B29">
        <w:trPr>
          <w:trHeight w:val="720"/>
        </w:trPr>
        <w:tc>
          <w:tcPr>
            <w:tcW w:w="13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收件編號</w:t>
            </w:r>
          </w:p>
        </w:tc>
        <w:tc>
          <w:tcPr>
            <w:tcW w:w="710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976C97" w:rsidRPr="00377477" w:rsidRDefault="00976C97" w:rsidP="0037747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976C97" w:rsidRPr="00377477" w:rsidRDefault="00976C97" w:rsidP="0037747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（本欄由主辦單位填寫）</w:t>
            </w:r>
          </w:p>
        </w:tc>
      </w:tr>
      <w:tr w:rsidR="00976C97" w:rsidRPr="00377477" w:rsidTr="00EA6B29">
        <w:trPr>
          <w:trHeight w:val="720"/>
        </w:trPr>
        <w:tc>
          <w:tcPr>
            <w:tcW w:w="13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7106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200" w:firstLine="520"/>
              <w:rPr>
                <w:rFonts w:ascii="標楷體" w:eastAsia="標楷體" w:hAnsi="標楷體" w:cs="MS Mincho"/>
                <w:sz w:val="26"/>
                <w:szCs w:val="26"/>
              </w:rPr>
            </w:pPr>
            <w:r w:rsidRPr="00377477">
              <w:rPr>
                <w:rFonts w:ascii="標楷體" w:eastAsia="標楷體" w:hAnsi="標楷體" w:cs="MS Mincho" w:hint="eastAsia"/>
                <w:sz w:val="26"/>
                <w:szCs w:val="26"/>
              </w:rPr>
              <w:t>□社會</w:t>
            </w:r>
            <w:r>
              <w:rPr>
                <w:rFonts w:ascii="標楷體" w:eastAsia="標楷體" w:hAnsi="標楷體" w:cs="MS Mincho" w:hint="eastAsia"/>
                <w:sz w:val="26"/>
                <w:szCs w:val="26"/>
              </w:rPr>
              <w:t>大專</w:t>
            </w:r>
            <w:r w:rsidRPr="00377477">
              <w:rPr>
                <w:rFonts w:ascii="標楷體" w:eastAsia="標楷體" w:hAnsi="標楷體" w:cs="MS Mincho" w:hint="eastAsia"/>
                <w:sz w:val="26"/>
                <w:szCs w:val="26"/>
              </w:rPr>
              <w:t>組</w:t>
            </w:r>
            <w:r w:rsidRPr="00377477">
              <w:rPr>
                <w:rFonts w:ascii="標楷體" w:eastAsia="標楷體" w:hAnsi="標楷體" w:cs="MS Mincho"/>
                <w:sz w:val="26"/>
                <w:szCs w:val="26"/>
              </w:rPr>
              <w:t xml:space="preserve">                </w:t>
            </w:r>
            <w:r w:rsidRPr="00377477">
              <w:rPr>
                <w:rFonts w:ascii="標楷體" w:eastAsia="標楷體" w:hAnsi="標楷體" w:cs="MS Mincho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MS Mincho" w:hint="eastAsia"/>
                <w:sz w:val="26"/>
                <w:szCs w:val="26"/>
              </w:rPr>
              <w:t>高、國、小</w:t>
            </w:r>
            <w:r w:rsidRPr="00377477">
              <w:rPr>
                <w:rFonts w:ascii="標楷體" w:eastAsia="標楷體" w:hAnsi="標楷體" w:cs="MS Mincho" w:hint="eastAsia"/>
                <w:sz w:val="26"/>
                <w:szCs w:val="26"/>
              </w:rPr>
              <w:t>學生組</w:t>
            </w:r>
          </w:p>
        </w:tc>
      </w:tr>
      <w:tr w:rsidR="00976C97" w:rsidRPr="00377477" w:rsidTr="00EA6B29">
        <w:trPr>
          <w:trHeight w:val="701"/>
        </w:trPr>
        <w:tc>
          <w:tcPr>
            <w:tcW w:w="13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10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976C97" w:rsidRPr="00377477" w:rsidRDefault="00976C97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559"/>
        </w:trPr>
        <w:tc>
          <w:tcPr>
            <w:tcW w:w="136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參賽團隊代表（指導老師）基本資料</w:t>
            </w:r>
          </w:p>
        </w:tc>
        <w:tc>
          <w:tcPr>
            <w:tcW w:w="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6C97" w:rsidRPr="00377477" w:rsidRDefault="00976C97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539"/>
        </w:trPr>
        <w:tc>
          <w:tcPr>
            <w:tcW w:w="13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單位或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4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250" w:firstLine="65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539"/>
        </w:trPr>
        <w:tc>
          <w:tcPr>
            <w:tcW w:w="13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4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250" w:firstLine="65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575"/>
        </w:trPr>
        <w:tc>
          <w:tcPr>
            <w:tcW w:w="13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4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6C97" w:rsidRPr="00377477" w:rsidRDefault="00976C97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575"/>
        </w:trPr>
        <w:tc>
          <w:tcPr>
            <w:tcW w:w="13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4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6C97" w:rsidRPr="00377477" w:rsidRDefault="00976C97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720"/>
        </w:trPr>
        <w:tc>
          <w:tcPr>
            <w:tcW w:w="13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6C97" w:rsidRPr="00377477" w:rsidRDefault="00976C97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通訊住址：（請填郵遞區號＋地址）</w:t>
            </w:r>
          </w:p>
          <w:p w:rsidR="00976C97" w:rsidRPr="00377477" w:rsidRDefault="00976C97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510"/>
        </w:trPr>
        <w:tc>
          <w:tcPr>
            <w:tcW w:w="13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6C97" w:rsidRPr="00377477" w:rsidRDefault="00976C97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/>
                <w:sz w:val="26"/>
                <w:szCs w:val="26"/>
              </w:rPr>
              <w:t>E-mail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976C97" w:rsidRPr="00377477" w:rsidTr="00EA6B29">
        <w:trPr>
          <w:trHeight w:val="445"/>
        </w:trPr>
        <w:tc>
          <w:tcPr>
            <w:tcW w:w="136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參賽團隊成員（學生）名單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3" w:firstLine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3" w:firstLine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單位或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422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3" w:firstLine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聯絡處（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單位或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科系）</w:t>
            </w:r>
          </w:p>
        </w:tc>
      </w:tr>
      <w:tr w:rsidR="00976C97" w:rsidRPr="00377477" w:rsidTr="00EA6B29">
        <w:trPr>
          <w:trHeight w:val="445"/>
        </w:trPr>
        <w:tc>
          <w:tcPr>
            <w:tcW w:w="1368" w:type="dxa"/>
            <w:vMerge/>
            <w:tcBorders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445"/>
        </w:trPr>
        <w:tc>
          <w:tcPr>
            <w:tcW w:w="1368" w:type="dxa"/>
            <w:vMerge/>
            <w:tcBorders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445"/>
        </w:trPr>
        <w:tc>
          <w:tcPr>
            <w:tcW w:w="1368" w:type="dxa"/>
            <w:vMerge/>
            <w:tcBorders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445"/>
        </w:trPr>
        <w:tc>
          <w:tcPr>
            <w:tcW w:w="1368" w:type="dxa"/>
            <w:vMerge/>
            <w:tcBorders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445"/>
        </w:trPr>
        <w:tc>
          <w:tcPr>
            <w:tcW w:w="1368" w:type="dxa"/>
            <w:vMerge/>
            <w:tcBorders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EA6B29">
        <w:trPr>
          <w:trHeight w:val="445"/>
        </w:trPr>
        <w:tc>
          <w:tcPr>
            <w:tcW w:w="1368" w:type="dxa"/>
            <w:vMerge/>
            <w:tcBorders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6C97" w:rsidRPr="00377477" w:rsidRDefault="00976C97" w:rsidP="00377477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C97" w:rsidRPr="00377477" w:rsidTr="003D0BFE">
        <w:trPr>
          <w:trHeight w:val="2413"/>
        </w:trPr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作品描述</w:t>
            </w:r>
          </w:p>
          <w:p w:rsidR="00976C97" w:rsidRPr="00377477" w:rsidRDefault="00976C97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377477">
              <w:rPr>
                <w:rFonts w:ascii="標楷體" w:eastAsia="標楷體" w:hAnsi="標楷體"/>
                <w:sz w:val="26"/>
                <w:szCs w:val="26"/>
              </w:rPr>
              <w:t>200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字至</w:t>
            </w:r>
            <w:r w:rsidRPr="00377477">
              <w:rPr>
                <w:rFonts w:ascii="標楷體" w:eastAsia="標楷體" w:hAnsi="標楷體"/>
                <w:sz w:val="26"/>
                <w:szCs w:val="26"/>
              </w:rPr>
              <w:t>500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字內）</w:t>
            </w:r>
          </w:p>
        </w:tc>
        <w:tc>
          <w:tcPr>
            <w:tcW w:w="71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976C97" w:rsidRPr="00377477" w:rsidRDefault="00976C97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76C97" w:rsidRPr="00252B76" w:rsidRDefault="00976C97" w:rsidP="00252B76">
      <w:pPr>
        <w:rPr>
          <w:rFonts w:ascii="標楷體" w:eastAsia="標楷體" w:hAnsi="標楷體"/>
          <w:sz w:val="26"/>
          <w:szCs w:val="26"/>
        </w:rPr>
      </w:pPr>
      <w:r w:rsidRPr="00252B76">
        <w:rPr>
          <w:rFonts w:ascii="標楷體" w:eastAsia="標楷體" w:hAnsi="標楷體" w:hint="eastAsia"/>
          <w:sz w:val="26"/>
          <w:szCs w:val="26"/>
        </w:rPr>
        <w:t>註：本報名表可自行影印使用，隨同作品寄達收件單位。</w:t>
      </w:r>
    </w:p>
    <w:p w:rsidR="00976C97" w:rsidRDefault="00976C97" w:rsidP="009A3DC4">
      <w:pPr>
        <w:rPr>
          <w:rFonts w:ascii="標楷體" w:eastAsia="標楷體" w:hAnsi="標楷體"/>
          <w:szCs w:val="24"/>
        </w:rPr>
      </w:pPr>
    </w:p>
    <w:p w:rsidR="00976C97" w:rsidRPr="00546964" w:rsidRDefault="00976C97" w:rsidP="009A3DC4">
      <w:pPr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【附件</w:t>
      </w:r>
      <w:r w:rsidRPr="00546964">
        <w:rPr>
          <w:rFonts w:ascii="標楷體" w:eastAsia="標楷體" w:hAnsi="標楷體"/>
          <w:szCs w:val="24"/>
        </w:rPr>
        <w:t>2</w:t>
      </w:r>
      <w:r w:rsidRPr="00546964">
        <w:rPr>
          <w:rFonts w:ascii="標楷體" w:eastAsia="標楷體" w:hAnsi="標楷體" w:hint="eastAsia"/>
          <w:szCs w:val="24"/>
        </w:rPr>
        <w:t>】</w:t>
      </w:r>
    </w:p>
    <w:p w:rsidR="00976C97" w:rsidRPr="00B27922" w:rsidRDefault="00976C97" w:rsidP="009A3DC4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27922">
        <w:rPr>
          <w:rFonts w:ascii="標楷體" w:eastAsia="標楷體" w:hAnsi="標楷體" w:hint="eastAsia"/>
          <w:b/>
          <w:sz w:val="28"/>
          <w:szCs w:val="28"/>
        </w:rPr>
        <w:t>著作財產權授權同意書</w:t>
      </w:r>
    </w:p>
    <w:p w:rsidR="00976C97" w:rsidRPr="00CD6B2C" w:rsidRDefault="00976C97" w:rsidP="008749BA">
      <w:pPr>
        <w:ind w:firstLineChars="177" w:firstLine="425"/>
        <w:rPr>
          <w:rFonts w:ascii="標楷體" w:eastAsia="標楷體" w:hAnsi="標楷體"/>
          <w:sz w:val="32"/>
          <w:szCs w:val="32"/>
        </w:rPr>
      </w:pPr>
      <w:r w:rsidRPr="00CD6B2C">
        <w:rPr>
          <w:rFonts w:ascii="標楷體" w:eastAsia="標楷體" w:hAnsi="標楷體"/>
          <w:szCs w:val="24"/>
          <w:u w:val="single"/>
        </w:rPr>
        <w:t xml:space="preserve">                 </w:t>
      </w:r>
      <w:r>
        <w:rPr>
          <w:rFonts w:ascii="標楷體" w:eastAsia="標楷體" w:hAnsi="標楷體" w:hint="eastAsia"/>
          <w:szCs w:val="24"/>
        </w:rPr>
        <w:t>（</w:t>
      </w:r>
      <w:r w:rsidRPr="00546964">
        <w:rPr>
          <w:rFonts w:ascii="標楷體" w:eastAsia="標楷體" w:hAnsi="標楷體" w:hint="eastAsia"/>
          <w:szCs w:val="24"/>
        </w:rPr>
        <w:t>以下簡稱本人），茲同意無償授權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</w:t>
      </w:r>
      <w:r w:rsidRPr="00546964">
        <w:rPr>
          <w:rFonts w:ascii="標楷體" w:eastAsia="標楷體" w:hAnsi="標楷體" w:hint="eastAsia"/>
          <w:szCs w:val="24"/>
        </w:rPr>
        <w:t>使用本人</w:t>
      </w:r>
      <w:r>
        <w:rPr>
          <w:rFonts w:ascii="標楷體" w:eastAsia="標楷體" w:hAnsi="標楷體" w:hint="eastAsia"/>
          <w:szCs w:val="24"/>
        </w:rPr>
        <w:t>及本人所代表團隊</w:t>
      </w:r>
      <w:r w:rsidRPr="00546964">
        <w:rPr>
          <w:rFonts w:ascii="標楷體" w:eastAsia="標楷體" w:hAnsi="標楷體" w:hint="eastAsia"/>
          <w:szCs w:val="24"/>
        </w:rPr>
        <w:t>報名參加「</w:t>
      </w:r>
      <w:r>
        <w:rPr>
          <w:rFonts w:ascii="標楷體" w:eastAsia="標楷體" w:hAnsi="標楷體" w:hint="eastAsia"/>
          <w:szCs w:val="24"/>
        </w:rPr>
        <w:t>新北市政府警察局</w:t>
      </w:r>
      <w:r>
        <w:rPr>
          <w:rFonts w:ascii="標楷體" w:eastAsia="標楷體" w:hAnsi="標楷體"/>
          <w:szCs w:val="24"/>
        </w:rPr>
        <w:t>102</w:t>
      </w:r>
      <w:r>
        <w:rPr>
          <w:rFonts w:ascii="標楷體" w:eastAsia="標楷體" w:hAnsi="標楷體" w:hint="eastAsia"/>
          <w:szCs w:val="24"/>
        </w:rPr>
        <w:t>年度婦幼安全教育</w:t>
      </w:r>
      <w:r w:rsidRPr="009A3DC4">
        <w:rPr>
          <w:rFonts w:ascii="標楷體" w:eastAsia="標楷體" w:hAnsi="標楷體" w:hint="eastAsia"/>
          <w:szCs w:val="24"/>
        </w:rPr>
        <w:t>創意短片（微電影）徵</w:t>
      </w:r>
      <w:r>
        <w:rPr>
          <w:rFonts w:ascii="標楷體" w:eastAsia="標楷體" w:hAnsi="標楷體" w:hint="eastAsia"/>
          <w:szCs w:val="24"/>
        </w:rPr>
        <w:t>選</w:t>
      </w:r>
      <w:r w:rsidRPr="009A3DC4">
        <w:rPr>
          <w:rFonts w:ascii="標楷體" w:eastAsia="標楷體" w:hAnsi="標楷體" w:hint="eastAsia"/>
          <w:szCs w:val="24"/>
        </w:rPr>
        <w:t>活動</w:t>
      </w:r>
      <w:r>
        <w:rPr>
          <w:rFonts w:ascii="標楷體" w:eastAsia="標楷體" w:hAnsi="標楷體" w:hint="eastAsia"/>
          <w:szCs w:val="24"/>
        </w:rPr>
        <w:t>」之作品：</w:t>
      </w:r>
      <w:r w:rsidRPr="00CD6B2C">
        <w:rPr>
          <w:rFonts w:ascii="標楷體" w:eastAsia="標楷體" w:hAnsi="標楷體"/>
          <w:szCs w:val="24"/>
          <w:u w:val="single"/>
        </w:rPr>
        <w:t xml:space="preserve">                                   </w:t>
      </w:r>
    </w:p>
    <w:p w:rsidR="00976C97" w:rsidRPr="00CD6B2C" w:rsidRDefault="00976C97" w:rsidP="009A3DC4">
      <w:pPr>
        <w:rPr>
          <w:rFonts w:ascii="標楷體" w:eastAsia="標楷體" w:hAnsi="標楷體"/>
          <w:szCs w:val="24"/>
        </w:rPr>
      </w:pPr>
    </w:p>
    <w:p w:rsidR="00976C97" w:rsidRPr="00546964" w:rsidRDefault="00976C97" w:rsidP="009A3DC4">
      <w:pPr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及本人代表團隊</w:t>
      </w:r>
      <w:r w:rsidRPr="00546964">
        <w:rPr>
          <w:rFonts w:ascii="標楷體" w:eastAsia="標楷體" w:hAnsi="標楷體" w:hint="eastAsia"/>
          <w:szCs w:val="24"/>
        </w:rPr>
        <w:t>同意並擔保以下條款：</w:t>
      </w:r>
    </w:p>
    <w:p w:rsidR="00976C97" w:rsidRPr="00546964" w:rsidRDefault="00976C97" w:rsidP="009A3DC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及本人代表團隊授權之作品</w:t>
      </w:r>
      <w:r w:rsidRPr="00546964">
        <w:rPr>
          <w:rFonts w:ascii="標楷體" w:eastAsia="標楷體" w:hAnsi="標楷體" w:hint="eastAsia"/>
          <w:szCs w:val="24"/>
        </w:rPr>
        <w:t>內容皆為自行創作。</w:t>
      </w:r>
    </w:p>
    <w:p w:rsidR="00976C97" w:rsidRPr="00546964" w:rsidRDefault="00976C97" w:rsidP="009A3DC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及本人代表團隊，</w:t>
      </w:r>
      <w:r w:rsidRPr="00546964">
        <w:rPr>
          <w:rFonts w:ascii="標楷體" w:eastAsia="標楷體" w:hAnsi="標楷體" w:hint="eastAsia"/>
          <w:szCs w:val="24"/>
        </w:rPr>
        <w:t>擁有完全權利與權限簽署並履行本同意書，且已取得簽署本同意書必要之第三者同意與授權（例非原創音樂、畫面……等版權授權）。</w:t>
      </w:r>
    </w:p>
    <w:p w:rsidR="00976C97" w:rsidRPr="00546964" w:rsidRDefault="00976C97" w:rsidP="009A3DC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著作財產權同意由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</w:t>
      </w:r>
      <w:r w:rsidRPr="00546964">
        <w:rPr>
          <w:rFonts w:ascii="標楷體" w:eastAsia="標楷體" w:hAnsi="標楷體" w:hint="eastAsia"/>
          <w:szCs w:val="24"/>
        </w:rPr>
        <w:t>取得，並供典藏、推廣、借閱、公布、發行、重製、複製及公開展示播放、上網等及有為其他一切著作權財產權利用行為之權利。</w:t>
      </w:r>
    </w:p>
    <w:p w:rsidR="00976C97" w:rsidRPr="00546964" w:rsidRDefault="00976C97" w:rsidP="009A3DC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授權之作品</w:t>
      </w:r>
      <w:r w:rsidRPr="00546964">
        <w:rPr>
          <w:rFonts w:ascii="標楷體" w:eastAsia="標楷體" w:hAnsi="標楷體" w:hint="eastAsia"/>
          <w:szCs w:val="24"/>
        </w:rPr>
        <w:t>無侵害任何第三者之著作權、專利權、商標權、商業機密或其他智慧財產權之情形。</w:t>
      </w:r>
    </w:p>
    <w:p w:rsidR="00976C97" w:rsidRPr="00546964" w:rsidRDefault="00976C97" w:rsidP="009A3DC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及本人代表團隊不得運用同一作品</w:t>
      </w:r>
      <w:r w:rsidRPr="00546964">
        <w:rPr>
          <w:rFonts w:ascii="標楷體" w:eastAsia="標楷體" w:hAnsi="標楷體" w:hint="eastAsia"/>
          <w:szCs w:val="24"/>
        </w:rPr>
        <w:t>參與其他類似比賽，亦不得運用前已獲佳作以上之作品參與本競賽。</w:t>
      </w:r>
    </w:p>
    <w:p w:rsidR="00976C97" w:rsidRPr="00546964" w:rsidRDefault="00976C97" w:rsidP="009A3DC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如違反本同意書各項規定，本人</w:t>
      </w:r>
      <w:r>
        <w:rPr>
          <w:rFonts w:ascii="標楷體" w:eastAsia="標楷體" w:hAnsi="標楷體" w:hint="eastAsia"/>
          <w:szCs w:val="24"/>
        </w:rPr>
        <w:t>及本人代表團隊</w:t>
      </w:r>
      <w:r w:rsidRPr="00546964">
        <w:rPr>
          <w:rFonts w:ascii="標楷體" w:eastAsia="標楷體" w:hAnsi="標楷體" w:hint="eastAsia"/>
          <w:szCs w:val="24"/>
        </w:rPr>
        <w:t>須自負法律責任，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</w:t>
      </w:r>
      <w:r w:rsidRPr="00546964">
        <w:rPr>
          <w:rFonts w:ascii="標楷體" w:eastAsia="標楷體" w:hAnsi="標楷體" w:hint="eastAsia"/>
          <w:szCs w:val="24"/>
        </w:rPr>
        <w:t>並得要求本人</w:t>
      </w:r>
      <w:r>
        <w:rPr>
          <w:rFonts w:ascii="標楷體" w:eastAsia="標楷體" w:hAnsi="標楷體" w:hint="eastAsia"/>
          <w:szCs w:val="24"/>
        </w:rPr>
        <w:t>及本人代表團隊</w:t>
      </w:r>
      <w:r w:rsidRPr="00546964">
        <w:rPr>
          <w:rFonts w:ascii="標楷體" w:eastAsia="標楷體" w:hAnsi="標楷體" w:hint="eastAsia"/>
          <w:szCs w:val="24"/>
        </w:rPr>
        <w:t>返還全數得獎獎勵，於本同意書內容範圍內，因可歸責於本人</w:t>
      </w:r>
      <w:r>
        <w:rPr>
          <w:rFonts w:ascii="標楷體" w:eastAsia="標楷體" w:hAnsi="標楷體" w:hint="eastAsia"/>
          <w:szCs w:val="24"/>
        </w:rPr>
        <w:t>及本人代表團隊</w:t>
      </w:r>
      <w:r w:rsidRPr="00546964">
        <w:rPr>
          <w:rFonts w:ascii="標楷體" w:eastAsia="標楷體" w:hAnsi="標楷體" w:hint="eastAsia"/>
          <w:szCs w:val="24"/>
        </w:rPr>
        <w:t>之事由致</w:t>
      </w:r>
      <w:r w:rsidRPr="005963A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政府警察</w:t>
      </w:r>
      <w:r w:rsidRPr="005963A5">
        <w:rPr>
          <w:rFonts w:ascii="標楷體" w:eastAsia="標楷體" w:hAnsi="標楷體" w:hint="eastAsia"/>
        </w:rPr>
        <w:t>局</w:t>
      </w:r>
      <w:r>
        <w:rPr>
          <w:rFonts w:ascii="標楷體" w:eastAsia="標楷體" w:hAnsi="標楷體" w:hint="eastAsia"/>
        </w:rPr>
        <w:t>婦幼警察隊</w:t>
      </w:r>
      <w:r w:rsidRPr="00546964">
        <w:rPr>
          <w:rFonts w:ascii="標楷體" w:eastAsia="標楷體" w:hAnsi="標楷體" w:hint="eastAsia"/>
          <w:szCs w:val="24"/>
        </w:rPr>
        <w:t>受有損害，本人</w:t>
      </w:r>
      <w:r>
        <w:rPr>
          <w:rFonts w:ascii="標楷體" w:eastAsia="標楷體" w:hAnsi="標楷體" w:hint="eastAsia"/>
          <w:szCs w:val="24"/>
        </w:rPr>
        <w:t>及本人代表團隊</w:t>
      </w:r>
      <w:r w:rsidRPr="00546964">
        <w:rPr>
          <w:rFonts w:ascii="標楷體" w:eastAsia="標楷體" w:hAnsi="標楷體" w:hint="eastAsia"/>
          <w:szCs w:val="24"/>
        </w:rPr>
        <w:t>應負賠償新北市政府</w:t>
      </w:r>
      <w:r>
        <w:rPr>
          <w:rFonts w:ascii="標楷體" w:eastAsia="標楷體" w:hAnsi="標楷體" w:hint="eastAsia"/>
        </w:rPr>
        <w:t>婦幼警察隊</w:t>
      </w:r>
      <w:r w:rsidRPr="00546964">
        <w:rPr>
          <w:rFonts w:ascii="標楷體" w:eastAsia="標楷體" w:hAnsi="標楷體" w:hint="eastAsia"/>
          <w:szCs w:val="24"/>
        </w:rPr>
        <w:t>之責。</w:t>
      </w:r>
    </w:p>
    <w:p w:rsidR="00976C97" w:rsidRPr="00BD54B9" w:rsidRDefault="00976C97" w:rsidP="00BD54B9">
      <w:pPr>
        <w:spacing w:line="276" w:lineRule="auto"/>
        <w:ind w:firstLineChars="236" w:firstLine="661"/>
        <w:rPr>
          <w:rFonts w:ascii="標楷體" w:eastAsia="標楷體" w:hAnsi="標楷體"/>
          <w:b/>
          <w:sz w:val="28"/>
          <w:szCs w:val="28"/>
        </w:rPr>
      </w:pPr>
      <w:r w:rsidRPr="00BD54B9">
        <w:rPr>
          <w:rFonts w:ascii="標楷體" w:eastAsia="標楷體" w:hAnsi="標楷體" w:hint="eastAsia"/>
          <w:b/>
          <w:sz w:val="28"/>
          <w:szCs w:val="28"/>
        </w:rPr>
        <w:t>此</w:t>
      </w:r>
      <w:r w:rsidRPr="00BD54B9">
        <w:rPr>
          <w:rFonts w:ascii="標楷體" w:eastAsia="標楷體" w:hAnsi="標楷體"/>
          <w:b/>
          <w:sz w:val="28"/>
          <w:szCs w:val="28"/>
        </w:rPr>
        <w:t xml:space="preserve">  </w:t>
      </w:r>
      <w:r w:rsidRPr="00BD54B9">
        <w:rPr>
          <w:rFonts w:ascii="標楷體" w:eastAsia="標楷體" w:hAnsi="標楷體" w:hint="eastAsia"/>
          <w:b/>
          <w:sz w:val="28"/>
          <w:szCs w:val="28"/>
        </w:rPr>
        <w:t>致</w:t>
      </w:r>
    </w:p>
    <w:p w:rsidR="00976C97" w:rsidRPr="008749BA" w:rsidRDefault="00976C97" w:rsidP="008749BA">
      <w:pPr>
        <w:ind w:firstLineChars="177" w:firstLine="496"/>
        <w:rPr>
          <w:rFonts w:ascii="標楷體" w:eastAsia="標楷體" w:hAnsi="標楷體"/>
          <w:b/>
          <w:sz w:val="28"/>
          <w:szCs w:val="28"/>
        </w:rPr>
      </w:pPr>
      <w:r w:rsidRPr="00BD54B9">
        <w:rPr>
          <w:rFonts w:ascii="標楷體" w:eastAsia="標楷體" w:hAnsi="標楷體" w:hint="eastAsia"/>
          <w:b/>
          <w:sz w:val="28"/>
          <w:szCs w:val="28"/>
        </w:rPr>
        <w:t>新</w:t>
      </w:r>
      <w:r w:rsidRPr="008749BA">
        <w:rPr>
          <w:rFonts w:ascii="標楷體" w:eastAsia="標楷體" w:hAnsi="標楷體" w:hint="eastAsia"/>
          <w:b/>
          <w:sz w:val="28"/>
          <w:szCs w:val="28"/>
        </w:rPr>
        <w:t>北市政府警察局婦幼警察隊</w:t>
      </w:r>
    </w:p>
    <w:p w:rsidR="00976C97" w:rsidRPr="00546964" w:rsidRDefault="00976C97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立同意書人：</w:t>
      </w:r>
    </w:p>
    <w:p w:rsidR="00976C97" w:rsidRPr="00546964" w:rsidRDefault="00976C97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身分證字號：</w:t>
      </w:r>
    </w:p>
    <w:p w:rsidR="00976C97" w:rsidRPr="00546964" w:rsidRDefault="00976C97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聯絡電話：</w:t>
      </w:r>
    </w:p>
    <w:p w:rsidR="00976C97" w:rsidRDefault="00976C97" w:rsidP="00B91DAD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</w:p>
    <w:p w:rsidR="00976C97" w:rsidRDefault="00976C97" w:rsidP="00B91DAD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電子郵件：</w:t>
      </w:r>
    </w:p>
    <w:p w:rsidR="00976C97" w:rsidRDefault="00976C97" w:rsidP="009A3DC4">
      <w:pPr>
        <w:jc w:val="distribute"/>
        <w:rPr>
          <w:rFonts w:ascii="標楷體" w:eastAsia="標楷體" w:hAnsi="標楷體"/>
          <w:szCs w:val="24"/>
        </w:rPr>
      </w:pPr>
    </w:p>
    <w:p w:rsidR="00976C97" w:rsidRPr="00B27922" w:rsidRDefault="00976C97" w:rsidP="009A3DC4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日</w:t>
      </w:r>
    </w:p>
    <w:sectPr w:rsidR="00976C97" w:rsidRPr="00B27922" w:rsidSect="002E545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C97" w:rsidRDefault="00976C97" w:rsidP="00920F92">
      <w:r>
        <w:separator/>
      </w:r>
    </w:p>
  </w:endnote>
  <w:endnote w:type="continuationSeparator" w:id="0">
    <w:p w:rsidR="00976C97" w:rsidRDefault="00976C97" w:rsidP="00920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97" w:rsidRDefault="00976C97" w:rsidP="00BE1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6C97" w:rsidRDefault="00976C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97" w:rsidRDefault="00976C97" w:rsidP="00BE1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76C97" w:rsidRDefault="00976C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C97" w:rsidRDefault="00976C97" w:rsidP="00920F92">
      <w:r>
        <w:separator/>
      </w:r>
    </w:p>
  </w:footnote>
  <w:footnote w:type="continuationSeparator" w:id="0">
    <w:p w:rsidR="00976C97" w:rsidRDefault="00976C97" w:rsidP="00920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C6912"/>
    <w:multiLevelType w:val="hybridMultilevel"/>
    <w:tmpl w:val="13ECAC4E"/>
    <w:lvl w:ilvl="0" w:tplc="BC7A4A26">
      <w:start w:val="1"/>
      <w:numFmt w:val="taiwaneseCountingThousand"/>
      <w:lvlText w:val="(%1)"/>
      <w:lvlJc w:val="left"/>
      <w:pPr>
        <w:ind w:left="900" w:hanging="480"/>
      </w:pPr>
      <w:rPr>
        <w:rFonts w:cs="Times New Roman" w:hint="default"/>
      </w:rPr>
    </w:lvl>
    <w:lvl w:ilvl="1" w:tplc="222C7C7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">
    <w:nsid w:val="36343972"/>
    <w:multiLevelType w:val="hybridMultilevel"/>
    <w:tmpl w:val="644AF926"/>
    <w:lvl w:ilvl="0" w:tplc="18BE6FB2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A32"/>
    <w:rsid w:val="00002544"/>
    <w:rsid w:val="00002B88"/>
    <w:rsid w:val="00005E8B"/>
    <w:rsid w:val="000107B2"/>
    <w:rsid w:val="000178C6"/>
    <w:rsid w:val="00027ED7"/>
    <w:rsid w:val="00032DF1"/>
    <w:rsid w:val="000461BF"/>
    <w:rsid w:val="0004733E"/>
    <w:rsid w:val="000511A6"/>
    <w:rsid w:val="00054CA8"/>
    <w:rsid w:val="0005704E"/>
    <w:rsid w:val="000577CB"/>
    <w:rsid w:val="00062340"/>
    <w:rsid w:val="00066231"/>
    <w:rsid w:val="00066B08"/>
    <w:rsid w:val="00067BAE"/>
    <w:rsid w:val="0007151E"/>
    <w:rsid w:val="00073E18"/>
    <w:rsid w:val="00085877"/>
    <w:rsid w:val="00090487"/>
    <w:rsid w:val="00092967"/>
    <w:rsid w:val="00092DDD"/>
    <w:rsid w:val="0009382B"/>
    <w:rsid w:val="00095CD6"/>
    <w:rsid w:val="00097614"/>
    <w:rsid w:val="000A0756"/>
    <w:rsid w:val="000A3C6B"/>
    <w:rsid w:val="000A472F"/>
    <w:rsid w:val="000B3CEF"/>
    <w:rsid w:val="000B3E7D"/>
    <w:rsid w:val="000B6F03"/>
    <w:rsid w:val="000C26D0"/>
    <w:rsid w:val="000C30F0"/>
    <w:rsid w:val="000D4E5A"/>
    <w:rsid w:val="000D7C0B"/>
    <w:rsid w:val="000E06D2"/>
    <w:rsid w:val="000E3707"/>
    <w:rsid w:val="000E44A2"/>
    <w:rsid w:val="000F0225"/>
    <w:rsid w:val="000F0C43"/>
    <w:rsid w:val="000F50E4"/>
    <w:rsid w:val="00101859"/>
    <w:rsid w:val="00104747"/>
    <w:rsid w:val="00113137"/>
    <w:rsid w:val="001159EF"/>
    <w:rsid w:val="00115D15"/>
    <w:rsid w:val="00123F73"/>
    <w:rsid w:val="00124422"/>
    <w:rsid w:val="00124E57"/>
    <w:rsid w:val="00133551"/>
    <w:rsid w:val="00133EDA"/>
    <w:rsid w:val="001361E7"/>
    <w:rsid w:val="00144B1D"/>
    <w:rsid w:val="00146399"/>
    <w:rsid w:val="001613CA"/>
    <w:rsid w:val="00161A5A"/>
    <w:rsid w:val="00163ECF"/>
    <w:rsid w:val="0016612F"/>
    <w:rsid w:val="00170669"/>
    <w:rsid w:val="0017107D"/>
    <w:rsid w:val="001744A2"/>
    <w:rsid w:val="00180C35"/>
    <w:rsid w:val="00184114"/>
    <w:rsid w:val="00184310"/>
    <w:rsid w:val="00185870"/>
    <w:rsid w:val="0019204A"/>
    <w:rsid w:val="001A0625"/>
    <w:rsid w:val="001A3FCB"/>
    <w:rsid w:val="001B036F"/>
    <w:rsid w:val="001C10C3"/>
    <w:rsid w:val="001C59B4"/>
    <w:rsid w:val="001C5F13"/>
    <w:rsid w:val="001C696D"/>
    <w:rsid w:val="001C6DB0"/>
    <w:rsid w:val="001D0564"/>
    <w:rsid w:val="001E63F3"/>
    <w:rsid w:val="001F2724"/>
    <w:rsid w:val="001F366C"/>
    <w:rsid w:val="00200751"/>
    <w:rsid w:val="00202918"/>
    <w:rsid w:val="00202DEA"/>
    <w:rsid w:val="00212402"/>
    <w:rsid w:val="002126B5"/>
    <w:rsid w:val="002155CD"/>
    <w:rsid w:val="00222A6C"/>
    <w:rsid w:val="00235A95"/>
    <w:rsid w:val="0024016E"/>
    <w:rsid w:val="00252B76"/>
    <w:rsid w:val="00255D84"/>
    <w:rsid w:val="00256F46"/>
    <w:rsid w:val="002571DA"/>
    <w:rsid w:val="0026505E"/>
    <w:rsid w:val="00271AB3"/>
    <w:rsid w:val="002A2D08"/>
    <w:rsid w:val="002B28C9"/>
    <w:rsid w:val="002B292D"/>
    <w:rsid w:val="002B3BC9"/>
    <w:rsid w:val="002C3B96"/>
    <w:rsid w:val="002D190E"/>
    <w:rsid w:val="002D2C1E"/>
    <w:rsid w:val="002D3991"/>
    <w:rsid w:val="002D54F1"/>
    <w:rsid w:val="002E1FF7"/>
    <w:rsid w:val="002E37FE"/>
    <w:rsid w:val="002E5458"/>
    <w:rsid w:val="002E6C6F"/>
    <w:rsid w:val="002E7913"/>
    <w:rsid w:val="00300FEB"/>
    <w:rsid w:val="00311FD4"/>
    <w:rsid w:val="0032133E"/>
    <w:rsid w:val="00322A8C"/>
    <w:rsid w:val="0032748A"/>
    <w:rsid w:val="003324B3"/>
    <w:rsid w:val="0033777F"/>
    <w:rsid w:val="00343A7E"/>
    <w:rsid w:val="00344B88"/>
    <w:rsid w:val="00351277"/>
    <w:rsid w:val="00352023"/>
    <w:rsid w:val="00355D95"/>
    <w:rsid w:val="003562E2"/>
    <w:rsid w:val="00361DDC"/>
    <w:rsid w:val="00361FFF"/>
    <w:rsid w:val="003629B2"/>
    <w:rsid w:val="003670D4"/>
    <w:rsid w:val="00367551"/>
    <w:rsid w:val="00370C8C"/>
    <w:rsid w:val="00370ECC"/>
    <w:rsid w:val="00374000"/>
    <w:rsid w:val="00377477"/>
    <w:rsid w:val="00386601"/>
    <w:rsid w:val="003867AA"/>
    <w:rsid w:val="00390960"/>
    <w:rsid w:val="00390CEC"/>
    <w:rsid w:val="00393BDE"/>
    <w:rsid w:val="00394B3B"/>
    <w:rsid w:val="003A001B"/>
    <w:rsid w:val="003A21BE"/>
    <w:rsid w:val="003A2D39"/>
    <w:rsid w:val="003A370B"/>
    <w:rsid w:val="003A43DC"/>
    <w:rsid w:val="003A6AE5"/>
    <w:rsid w:val="003B3A32"/>
    <w:rsid w:val="003C09AE"/>
    <w:rsid w:val="003D0BFE"/>
    <w:rsid w:val="003D390A"/>
    <w:rsid w:val="003E27EB"/>
    <w:rsid w:val="003E34A5"/>
    <w:rsid w:val="003E5BE0"/>
    <w:rsid w:val="003F1AB9"/>
    <w:rsid w:val="003F30E8"/>
    <w:rsid w:val="00404D79"/>
    <w:rsid w:val="004067CA"/>
    <w:rsid w:val="00407FC1"/>
    <w:rsid w:val="00413744"/>
    <w:rsid w:val="004204C2"/>
    <w:rsid w:val="004271B6"/>
    <w:rsid w:val="00435C82"/>
    <w:rsid w:val="00436A2E"/>
    <w:rsid w:val="004461BF"/>
    <w:rsid w:val="00446386"/>
    <w:rsid w:val="0044646B"/>
    <w:rsid w:val="00446B43"/>
    <w:rsid w:val="00453467"/>
    <w:rsid w:val="00472902"/>
    <w:rsid w:val="00472C55"/>
    <w:rsid w:val="00474934"/>
    <w:rsid w:val="00476CC3"/>
    <w:rsid w:val="00476DA2"/>
    <w:rsid w:val="00477947"/>
    <w:rsid w:val="00484C50"/>
    <w:rsid w:val="004918E1"/>
    <w:rsid w:val="004A7CA0"/>
    <w:rsid w:val="004B1717"/>
    <w:rsid w:val="004C374F"/>
    <w:rsid w:val="004C42A5"/>
    <w:rsid w:val="004C7141"/>
    <w:rsid w:val="004C7942"/>
    <w:rsid w:val="004D7731"/>
    <w:rsid w:val="004E6903"/>
    <w:rsid w:val="004E7761"/>
    <w:rsid w:val="004F647B"/>
    <w:rsid w:val="004F6EB3"/>
    <w:rsid w:val="004F7038"/>
    <w:rsid w:val="00500EFE"/>
    <w:rsid w:val="0050101D"/>
    <w:rsid w:val="00517151"/>
    <w:rsid w:val="0052046A"/>
    <w:rsid w:val="00525FF6"/>
    <w:rsid w:val="00527494"/>
    <w:rsid w:val="00535821"/>
    <w:rsid w:val="005361A6"/>
    <w:rsid w:val="00536BD4"/>
    <w:rsid w:val="00541217"/>
    <w:rsid w:val="00545896"/>
    <w:rsid w:val="005464C8"/>
    <w:rsid w:val="00546964"/>
    <w:rsid w:val="00547460"/>
    <w:rsid w:val="005476F2"/>
    <w:rsid w:val="00551CAC"/>
    <w:rsid w:val="005552A4"/>
    <w:rsid w:val="00556716"/>
    <w:rsid w:val="00564FE4"/>
    <w:rsid w:val="005759DB"/>
    <w:rsid w:val="0058160A"/>
    <w:rsid w:val="0058321A"/>
    <w:rsid w:val="0059146A"/>
    <w:rsid w:val="00592C2E"/>
    <w:rsid w:val="005963A5"/>
    <w:rsid w:val="005979A2"/>
    <w:rsid w:val="005A17F6"/>
    <w:rsid w:val="005B2819"/>
    <w:rsid w:val="005B4268"/>
    <w:rsid w:val="005B6840"/>
    <w:rsid w:val="005C31DF"/>
    <w:rsid w:val="005C577C"/>
    <w:rsid w:val="005D070F"/>
    <w:rsid w:val="005D29B9"/>
    <w:rsid w:val="005D5932"/>
    <w:rsid w:val="005E03FC"/>
    <w:rsid w:val="005E047C"/>
    <w:rsid w:val="005E0917"/>
    <w:rsid w:val="005E41CA"/>
    <w:rsid w:val="005E75F3"/>
    <w:rsid w:val="005E76E7"/>
    <w:rsid w:val="005F1C19"/>
    <w:rsid w:val="005F2A1E"/>
    <w:rsid w:val="005F3203"/>
    <w:rsid w:val="00600063"/>
    <w:rsid w:val="006029D0"/>
    <w:rsid w:val="00606A39"/>
    <w:rsid w:val="00606E0A"/>
    <w:rsid w:val="0061045A"/>
    <w:rsid w:val="006104C9"/>
    <w:rsid w:val="0061113D"/>
    <w:rsid w:val="0062069B"/>
    <w:rsid w:val="00627BB4"/>
    <w:rsid w:val="006335CF"/>
    <w:rsid w:val="0063392C"/>
    <w:rsid w:val="006418F8"/>
    <w:rsid w:val="006426F1"/>
    <w:rsid w:val="00646799"/>
    <w:rsid w:val="00654DC6"/>
    <w:rsid w:val="00654F97"/>
    <w:rsid w:val="00660033"/>
    <w:rsid w:val="006602CD"/>
    <w:rsid w:val="00664D1E"/>
    <w:rsid w:val="00664F4C"/>
    <w:rsid w:val="00664FB5"/>
    <w:rsid w:val="00680D8E"/>
    <w:rsid w:val="00681177"/>
    <w:rsid w:val="00693494"/>
    <w:rsid w:val="006A1402"/>
    <w:rsid w:val="006B1619"/>
    <w:rsid w:val="006B26A7"/>
    <w:rsid w:val="006B4F21"/>
    <w:rsid w:val="006C1146"/>
    <w:rsid w:val="006C7B25"/>
    <w:rsid w:val="006D1481"/>
    <w:rsid w:val="006D47D5"/>
    <w:rsid w:val="006E0701"/>
    <w:rsid w:val="006F08B5"/>
    <w:rsid w:val="006F31F6"/>
    <w:rsid w:val="006F6F33"/>
    <w:rsid w:val="007014E5"/>
    <w:rsid w:val="00705F97"/>
    <w:rsid w:val="0070728E"/>
    <w:rsid w:val="00707EB7"/>
    <w:rsid w:val="00711540"/>
    <w:rsid w:val="0071156A"/>
    <w:rsid w:val="007201C2"/>
    <w:rsid w:val="00723AE0"/>
    <w:rsid w:val="007351CC"/>
    <w:rsid w:val="00742068"/>
    <w:rsid w:val="00744821"/>
    <w:rsid w:val="007473AC"/>
    <w:rsid w:val="00747E33"/>
    <w:rsid w:val="00750C3B"/>
    <w:rsid w:val="00752FCC"/>
    <w:rsid w:val="007557F1"/>
    <w:rsid w:val="00757E44"/>
    <w:rsid w:val="00760374"/>
    <w:rsid w:val="007651A3"/>
    <w:rsid w:val="00770B57"/>
    <w:rsid w:val="00773334"/>
    <w:rsid w:val="007841E1"/>
    <w:rsid w:val="00797BB9"/>
    <w:rsid w:val="007A3920"/>
    <w:rsid w:val="007B0694"/>
    <w:rsid w:val="007B0A0B"/>
    <w:rsid w:val="007B3D04"/>
    <w:rsid w:val="007B4B31"/>
    <w:rsid w:val="007C2305"/>
    <w:rsid w:val="007C5C50"/>
    <w:rsid w:val="007D6E32"/>
    <w:rsid w:val="007E4A32"/>
    <w:rsid w:val="007F2E9E"/>
    <w:rsid w:val="007F71FE"/>
    <w:rsid w:val="00814286"/>
    <w:rsid w:val="00820BF3"/>
    <w:rsid w:val="00820FAA"/>
    <w:rsid w:val="008214C1"/>
    <w:rsid w:val="00821BE0"/>
    <w:rsid w:val="008241B1"/>
    <w:rsid w:val="00833AFC"/>
    <w:rsid w:val="0083422A"/>
    <w:rsid w:val="00837FC2"/>
    <w:rsid w:val="0084023C"/>
    <w:rsid w:val="0084043D"/>
    <w:rsid w:val="00841C2C"/>
    <w:rsid w:val="0085282F"/>
    <w:rsid w:val="008749BA"/>
    <w:rsid w:val="008759D4"/>
    <w:rsid w:val="00877D20"/>
    <w:rsid w:val="00892347"/>
    <w:rsid w:val="00896645"/>
    <w:rsid w:val="0089743E"/>
    <w:rsid w:val="008A14B0"/>
    <w:rsid w:val="008A3278"/>
    <w:rsid w:val="008A5205"/>
    <w:rsid w:val="008B699D"/>
    <w:rsid w:val="008C16C2"/>
    <w:rsid w:val="008D350F"/>
    <w:rsid w:val="008D78D7"/>
    <w:rsid w:val="008E1E7C"/>
    <w:rsid w:val="008E25AE"/>
    <w:rsid w:val="008E4B4A"/>
    <w:rsid w:val="008E6037"/>
    <w:rsid w:val="008F38C2"/>
    <w:rsid w:val="0090095D"/>
    <w:rsid w:val="00901CEC"/>
    <w:rsid w:val="00902789"/>
    <w:rsid w:val="00907903"/>
    <w:rsid w:val="00917248"/>
    <w:rsid w:val="00920F92"/>
    <w:rsid w:val="009246DE"/>
    <w:rsid w:val="009275CA"/>
    <w:rsid w:val="00932B80"/>
    <w:rsid w:val="00934F66"/>
    <w:rsid w:val="009350AE"/>
    <w:rsid w:val="00940B57"/>
    <w:rsid w:val="0094427B"/>
    <w:rsid w:val="009459E5"/>
    <w:rsid w:val="00951E92"/>
    <w:rsid w:val="00951FF4"/>
    <w:rsid w:val="00960825"/>
    <w:rsid w:val="00960B35"/>
    <w:rsid w:val="00962033"/>
    <w:rsid w:val="00972B64"/>
    <w:rsid w:val="00976C97"/>
    <w:rsid w:val="0098453A"/>
    <w:rsid w:val="0098546B"/>
    <w:rsid w:val="0099291D"/>
    <w:rsid w:val="009929B1"/>
    <w:rsid w:val="00995D9D"/>
    <w:rsid w:val="009A332F"/>
    <w:rsid w:val="009A3DC4"/>
    <w:rsid w:val="009A5049"/>
    <w:rsid w:val="009B43FF"/>
    <w:rsid w:val="009B5B4C"/>
    <w:rsid w:val="009D1A12"/>
    <w:rsid w:val="009D4034"/>
    <w:rsid w:val="009D74C3"/>
    <w:rsid w:val="009E05AE"/>
    <w:rsid w:val="009F244F"/>
    <w:rsid w:val="00A02F88"/>
    <w:rsid w:val="00A1047F"/>
    <w:rsid w:val="00A10EDB"/>
    <w:rsid w:val="00A12F4C"/>
    <w:rsid w:val="00A17052"/>
    <w:rsid w:val="00A20D59"/>
    <w:rsid w:val="00A21CFC"/>
    <w:rsid w:val="00A26A06"/>
    <w:rsid w:val="00A27745"/>
    <w:rsid w:val="00A3167F"/>
    <w:rsid w:val="00A354BA"/>
    <w:rsid w:val="00A3635D"/>
    <w:rsid w:val="00A3795A"/>
    <w:rsid w:val="00A41788"/>
    <w:rsid w:val="00A467D1"/>
    <w:rsid w:val="00A551B1"/>
    <w:rsid w:val="00A55BE1"/>
    <w:rsid w:val="00A55ECD"/>
    <w:rsid w:val="00A57927"/>
    <w:rsid w:val="00A60144"/>
    <w:rsid w:val="00A62EDB"/>
    <w:rsid w:val="00A641D2"/>
    <w:rsid w:val="00A73C09"/>
    <w:rsid w:val="00A768EF"/>
    <w:rsid w:val="00A838F7"/>
    <w:rsid w:val="00A90D1A"/>
    <w:rsid w:val="00A90E43"/>
    <w:rsid w:val="00A9779E"/>
    <w:rsid w:val="00AA378D"/>
    <w:rsid w:val="00AA4068"/>
    <w:rsid w:val="00AA77EC"/>
    <w:rsid w:val="00AB1BCD"/>
    <w:rsid w:val="00AB4EC2"/>
    <w:rsid w:val="00AC4197"/>
    <w:rsid w:val="00AC66EE"/>
    <w:rsid w:val="00AD402C"/>
    <w:rsid w:val="00AD4E76"/>
    <w:rsid w:val="00AE2D5C"/>
    <w:rsid w:val="00AE3F04"/>
    <w:rsid w:val="00AE4B20"/>
    <w:rsid w:val="00AE682D"/>
    <w:rsid w:val="00AF2FF9"/>
    <w:rsid w:val="00AF343D"/>
    <w:rsid w:val="00AF5C78"/>
    <w:rsid w:val="00AF63DF"/>
    <w:rsid w:val="00B10D8F"/>
    <w:rsid w:val="00B140AB"/>
    <w:rsid w:val="00B235BB"/>
    <w:rsid w:val="00B240ED"/>
    <w:rsid w:val="00B259FB"/>
    <w:rsid w:val="00B270AD"/>
    <w:rsid w:val="00B27922"/>
    <w:rsid w:val="00B326B8"/>
    <w:rsid w:val="00B3278A"/>
    <w:rsid w:val="00B32E89"/>
    <w:rsid w:val="00B33998"/>
    <w:rsid w:val="00B33A65"/>
    <w:rsid w:val="00B34406"/>
    <w:rsid w:val="00B34465"/>
    <w:rsid w:val="00B41389"/>
    <w:rsid w:val="00B45274"/>
    <w:rsid w:val="00B46F07"/>
    <w:rsid w:val="00B5473C"/>
    <w:rsid w:val="00B54C97"/>
    <w:rsid w:val="00B54EF7"/>
    <w:rsid w:val="00B574C0"/>
    <w:rsid w:val="00B6521A"/>
    <w:rsid w:val="00B703D8"/>
    <w:rsid w:val="00B70756"/>
    <w:rsid w:val="00B711FA"/>
    <w:rsid w:val="00B71602"/>
    <w:rsid w:val="00B730B7"/>
    <w:rsid w:val="00B85955"/>
    <w:rsid w:val="00B91DAD"/>
    <w:rsid w:val="00B9316D"/>
    <w:rsid w:val="00BA363F"/>
    <w:rsid w:val="00BB0CA4"/>
    <w:rsid w:val="00BB24F9"/>
    <w:rsid w:val="00BB2F21"/>
    <w:rsid w:val="00BB3C50"/>
    <w:rsid w:val="00BB5D4E"/>
    <w:rsid w:val="00BB6F54"/>
    <w:rsid w:val="00BB7E3A"/>
    <w:rsid w:val="00BC3E02"/>
    <w:rsid w:val="00BD2912"/>
    <w:rsid w:val="00BD456A"/>
    <w:rsid w:val="00BD54B9"/>
    <w:rsid w:val="00BD7414"/>
    <w:rsid w:val="00BE0190"/>
    <w:rsid w:val="00BE1515"/>
    <w:rsid w:val="00BE1655"/>
    <w:rsid w:val="00BE5FFC"/>
    <w:rsid w:val="00BF32CC"/>
    <w:rsid w:val="00BF468C"/>
    <w:rsid w:val="00BF4F22"/>
    <w:rsid w:val="00BF5CF7"/>
    <w:rsid w:val="00BF74C4"/>
    <w:rsid w:val="00BF7B3A"/>
    <w:rsid w:val="00BF7FC0"/>
    <w:rsid w:val="00C01CC0"/>
    <w:rsid w:val="00C020C0"/>
    <w:rsid w:val="00C065C7"/>
    <w:rsid w:val="00C13DF3"/>
    <w:rsid w:val="00C144D3"/>
    <w:rsid w:val="00C16096"/>
    <w:rsid w:val="00C2020F"/>
    <w:rsid w:val="00C2043A"/>
    <w:rsid w:val="00C21D1B"/>
    <w:rsid w:val="00C21F3C"/>
    <w:rsid w:val="00C226D5"/>
    <w:rsid w:val="00C22BB3"/>
    <w:rsid w:val="00C3048F"/>
    <w:rsid w:val="00C317F1"/>
    <w:rsid w:val="00C327DC"/>
    <w:rsid w:val="00C3569F"/>
    <w:rsid w:val="00C364C2"/>
    <w:rsid w:val="00C50BC4"/>
    <w:rsid w:val="00C53123"/>
    <w:rsid w:val="00C551F4"/>
    <w:rsid w:val="00C55282"/>
    <w:rsid w:val="00C55AA7"/>
    <w:rsid w:val="00C56220"/>
    <w:rsid w:val="00C62452"/>
    <w:rsid w:val="00C6668C"/>
    <w:rsid w:val="00C73D77"/>
    <w:rsid w:val="00C8085C"/>
    <w:rsid w:val="00C8474D"/>
    <w:rsid w:val="00C84991"/>
    <w:rsid w:val="00C84BCC"/>
    <w:rsid w:val="00C85361"/>
    <w:rsid w:val="00C91BD6"/>
    <w:rsid w:val="00CA1F51"/>
    <w:rsid w:val="00CA426A"/>
    <w:rsid w:val="00CB5049"/>
    <w:rsid w:val="00CC718C"/>
    <w:rsid w:val="00CC7BE4"/>
    <w:rsid w:val="00CD3251"/>
    <w:rsid w:val="00CD5B49"/>
    <w:rsid w:val="00CD6B2C"/>
    <w:rsid w:val="00CE11C5"/>
    <w:rsid w:val="00CF03F4"/>
    <w:rsid w:val="00CF4CD2"/>
    <w:rsid w:val="00CF54D2"/>
    <w:rsid w:val="00CF63F3"/>
    <w:rsid w:val="00D0156C"/>
    <w:rsid w:val="00D01652"/>
    <w:rsid w:val="00D01695"/>
    <w:rsid w:val="00D03570"/>
    <w:rsid w:val="00D042F6"/>
    <w:rsid w:val="00D11F3F"/>
    <w:rsid w:val="00D163D1"/>
    <w:rsid w:val="00D172DB"/>
    <w:rsid w:val="00D42C2B"/>
    <w:rsid w:val="00D461E4"/>
    <w:rsid w:val="00D51788"/>
    <w:rsid w:val="00D51E85"/>
    <w:rsid w:val="00D546A8"/>
    <w:rsid w:val="00D647D2"/>
    <w:rsid w:val="00D675D2"/>
    <w:rsid w:val="00D67F58"/>
    <w:rsid w:val="00D7161C"/>
    <w:rsid w:val="00D72B3E"/>
    <w:rsid w:val="00D80DE6"/>
    <w:rsid w:val="00D82022"/>
    <w:rsid w:val="00D83936"/>
    <w:rsid w:val="00D86BCB"/>
    <w:rsid w:val="00D92D1F"/>
    <w:rsid w:val="00D97C56"/>
    <w:rsid w:val="00DA1175"/>
    <w:rsid w:val="00DA395B"/>
    <w:rsid w:val="00DB6FFE"/>
    <w:rsid w:val="00DC2053"/>
    <w:rsid w:val="00DC5735"/>
    <w:rsid w:val="00DC5D50"/>
    <w:rsid w:val="00DD24C7"/>
    <w:rsid w:val="00DD53C9"/>
    <w:rsid w:val="00DE0C80"/>
    <w:rsid w:val="00DE3777"/>
    <w:rsid w:val="00DE433E"/>
    <w:rsid w:val="00DF2093"/>
    <w:rsid w:val="00DF5B53"/>
    <w:rsid w:val="00E065B4"/>
    <w:rsid w:val="00E14914"/>
    <w:rsid w:val="00E1616B"/>
    <w:rsid w:val="00E17CA7"/>
    <w:rsid w:val="00E2367F"/>
    <w:rsid w:val="00E2383E"/>
    <w:rsid w:val="00E30E6F"/>
    <w:rsid w:val="00E35932"/>
    <w:rsid w:val="00E35A01"/>
    <w:rsid w:val="00E40405"/>
    <w:rsid w:val="00E41840"/>
    <w:rsid w:val="00E44E91"/>
    <w:rsid w:val="00E46DEF"/>
    <w:rsid w:val="00E47F52"/>
    <w:rsid w:val="00E537AE"/>
    <w:rsid w:val="00E610F7"/>
    <w:rsid w:val="00E6237C"/>
    <w:rsid w:val="00E62C1E"/>
    <w:rsid w:val="00E66029"/>
    <w:rsid w:val="00E741E1"/>
    <w:rsid w:val="00E817B8"/>
    <w:rsid w:val="00E81817"/>
    <w:rsid w:val="00E84E7E"/>
    <w:rsid w:val="00E8639D"/>
    <w:rsid w:val="00E90D96"/>
    <w:rsid w:val="00E9349C"/>
    <w:rsid w:val="00E94BB5"/>
    <w:rsid w:val="00E95201"/>
    <w:rsid w:val="00EA6B29"/>
    <w:rsid w:val="00EC14EF"/>
    <w:rsid w:val="00EC6263"/>
    <w:rsid w:val="00ED29B5"/>
    <w:rsid w:val="00ED3CAF"/>
    <w:rsid w:val="00ED4866"/>
    <w:rsid w:val="00EF20D0"/>
    <w:rsid w:val="00EF3E7C"/>
    <w:rsid w:val="00EF4470"/>
    <w:rsid w:val="00EF4FF0"/>
    <w:rsid w:val="00EF6890"/>
    <w:rsid w:val="00EF70C9"/>
    <w:rsid w:val="00F1231D"/>
    <w:rsid w:val="00F12BD0"/>
    <w:rsid w:val="00F17690"/>
    <w:rsid w:val="00F24A2B"/>
    <w:rsid w:val="00F24C6D"/>
    <w:rsid w:val="00F24F79"/>
    <w:rsid w:val="00F25EFF"/>
    <w:rsid w:val="00F306E2"/>
    <w:rsid w:val="00F30C63"/>
    <w:rsid w:val="00F31F97"/>
    <w:rsid w:val="00F336A0"/>
    <w:rsid w:val="00F367D3"/>
    <w:rsid w:val="00F404F8"/>
    <w:rsid w:val="00F40C9D"/>
    <w:rsid w:val="00F52700"/>
    <w:rsid w:val="00F55D62"/>
    <w:rsid w:val="00F631DE"/>
    <w:rsid w:val="00F6382E"/>
    <w:rsid w:val="00F651DA"/>
    <w:rsid w:val="00F729C3"/>
    <w:rsid w:val="00F760CA"/>
    <w:rsid w:val="00F77B0F"/>
    <w:rsid w:val="00F81D12"/>
    <w:rsid w:val="00F83F42"/>
    <w:rsid w:val="00F860F8"/>
    <w:rsid w:val="00F86186"/>
    <w:rsid w:val="00F954A5"/>
    <w:rsid w:val="00FA0B84"/>
    <w:rsid w:val="00FA1C6F"/>
    <w:rsid w:val="00FA27FA"/>
    <w:rsid w:val="00FA6AB4"/>
    <w:rsid w:val="00FB0D2E"/>
    <w:rsid w:val="00FB4113"/>
    <w:rsid w:val="00FB5D32"/>
    <w:rsid w:val="00FC2911"/>
    <w:rsid w:val="00FE381B"/>
    <w:rsid w:val="00FE742A"/>
    <w:rsid w:val="00FE7592"/>
    <w:rsid w:val="00FF16FE"/>
    <w:rsid w:val="00FF412D"/>
    <w:rsid w:val="00FF6D8D"/>
    <w:rsid w:val="00FF6E36"/>
    <w:rsid w:val="00F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5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3A32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920F9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0F92"/>
    <w:rPr>
      <w:sz w:val="20"/>
    </w:rPr>
  </w:style>
  <w:style w:type="paragraph" w:styleId="Footer">
    <w:name w:val="footer"/>
    <w:basedOn w:val="Normal"/>
    <w:link w:val="FooterChar"/>
    <w:uiPriority w:val="99"/>
    <w:rsid w:val="00920F9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0F92"/>
    <w:rPr>
      <w:sz w:val="20"/>
    </w:rPr>
  </w:style>
  <w:style w:type="table" w:styleId="TableGrid">
    <w:name w:val="Table Grid"/>
    <w:basedOn w:val="TableNormal"/>
    <w:uiPriority w:val="99"/>
    <w:rsid w:val="009A3DC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860F8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60F8"/>
    <w:rPr>
      <w:rFonts w:ascii="Cambria" w:eastAsia="新細明體" w:hAnsi="Cambria"/>
      <w:sz w:val="18"/>
    </w:rPr>
  </w:style>
  <w:style w:type="character" w:styleId="Strong">
    <w:name w:val="Strong"/>
    <w:basedOn w:val="DefaultParagraphFont"/>
    <w:uiPriority w:val="99"/>
    <w:qFormat/>
    <w:rsid w:val="00E94BB5"/>
    <w:rPr>
      <w:rFonts w:cs="Times New Roman"/>
      <w:b/>
    </w:rPr>
  </w:style>
  <w:style w:type="character" w:styleId="Hyperlink">
    <w:name w:val="Hyperlink"/>
    <w:basedOn w:val="DefaultParagraphFont"/>
    <w:uiPriority w:val="99"/>
    <w:rsid w:val="00CD325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A37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pb.police.ntpc.gov.tw/_file/1713/SG/41238/465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581</Words>
  <Characters>3318</Characters>
  <Application>Microsoft Office Outlook</Application>
  <DocSecurity>0</DocSecurity>
  <Lines>0</Lines>
  <Paragraphs>0</Paragraphs>
  <ScaleCrop>false</ScaleCrop>
  <Company>北縣三期租賃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新北市102年度環境教育創意短片（微電影）徵選活動</dc:title>
  <dc:subject/>
  <dc:creator>北縣三期租賃</dc:creator>
  <cp:keywords/>
  <dc:description/>
  <cp:lastModifiedBy>charlin</cp:lastModifiedBy>
  <cp:revision>2</cp:revision>
  <cp:lastPrinted>2013-05-10T11:42:00Z</cp:lastPrinted>
  <dcterms:created xsi:type="dcterms:W3CDTF">2013-09-06T01:19:00Z</dcterms:created>
  <dcterms:modified xsi:type="dcterms:W3CDTF">2013-09-06T01:19:00Z</dcterms:modified>
</cp:coreProperties>
</file>